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7564" w14:textId="77777777" w:rsidR="00FE0954" w:rsidRPr="00A31B08" w:rsidRDefault="00FE0954">
      <w:pPr>
        <w:rPr>
          <w:noProof/>
          <w:sz w:val="2"/>
          <w:szCs w:val="6"/>
        </w:rPr>
      </w:pPr>
      <w:r w:rsidRPr="00A31B08">
        <w:rPr>
          <w:noProof/>
          <w:sz w:val="2"/>
          <w:szCs w:val="6"/>
          <w:lang w:bidi="da-DK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04437BB" wp14:editId="71558F9C">
                <wp:simplePos x="0" y="0"/>
                <wp:positionH relativeFrom="margin">
                  <wp:posOffset>-457835</wp:posOffset>
                </wp:positionH>
                <wp:positionV relativeFrom="paragraph">
                  <wp:posOffset>-457200</wp:posOffset>
                </wp:positionV>
                <wp:extent cx="7772400" cy="10671810"/>
                <wp:effectExtent l="0" t="0" r="0" b="0"/>
                <wp:wrapNone/>
                <wp:docPr id="11" name="Rektange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671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A01D9" w14:textId="0DEA914B" w:rsidR="00E61A58" w:rsidRDefault="00E61A58" w:rsidP="00E61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437BB" id="Rektangel 11" o:spid="_x0000_s1026" alt="&quot;&quot;" style="position:absolute;margin-left:-36.05pt;margin-top:-36pt;width:612pt;height:840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" fillcolor="#d4e1ed [1300]" stroked="f" strokeweight="1pt">
                <v:textbox>
                  <w:txbxContent>
                    <w:p w14:paraId="09EA01D9" w14:textId="0DEA914B" w:rsidR="00E61A58" w:rsidRDefault="00E61A58" w:rsidP="00E61A58">
                      <w:pPr>
                        <w:jc w:val="center"/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tbl>
      <w:tblPr>
        <w:tblW w:w="108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830"/>
        <w:gridCol w:w="4059"/>
        <w:gridCol w:w="336"/>
        <w:gridCol w:w="450"/>
        <w:gridCol w:w="3407"/>
        <w:gridCol w:w="1268"/>
        <w:gridCol w:w="14"/>
      </w:tblGrid>
      <w:tr w:rsidR="00635E59" w:rsidRPr="00A31B08" w14:paraId="1EC711CD" w14:textId="77777777" w:rsidTr="009A77AF">
        <w:trPr>
          <w:trHeight w:val="1440"/>
        </w:trPr>
        <w:tc>
          <w:tcPr>
            <w:tcW w:w="128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1B3B5E" w14:textId="76A79964" w:rsidR="00AA2E3B" w:rsidRPr="00A31B08" w:rsidRDefault="00E61A58" w:rsidP="007970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EDAE66" wp14:editId="3350B934">
                  <wp:extent cx="741680" cy="571500"/>
                  <wp:effectExtent l="0" t="0" r="127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72"/>
                          <a:stretch/>
                        </pic:blipFill>
                        <pic:spPr bwMode="auto">
                          <a:xfrm>
                            <a:off x="0" y="0"/>
                            <a:ext cx="764662" cy="58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C16E47" w14:textId="49EC4598" w:rsidR="00AA2E3B" w:rsidRDefault="00E61A58" w:rsidP="009A77AF">
            <w:pPr>
              <w:pStyle w:val="Overskrift1"/>
              <w:rPr>
                <w:noProof/>
                <w:lang w:bidi="da-DK"/>
              </w:rPr>
            </w:pPr>
            <w:r>
              <w:rPr>
                <w:noProof/>
                <w:lang w:bidi="da-DK"/>
              </w:rPr>
              <w:t>Indstillingsskema</w:t>
            </w:r>
          </w:p>
          <w:p w14:paraId="0836A28D" w14:textId="7911A63E" w:rsidR="00E61A58" w:rsidRDefault="00126055" w:rsidP="00E61A58">
            <w:pPr>
              <w:jc w:val="center"/>
              <w:rPr>
                <w:sz w:val="48"/>
                <w:szCs w:val="48"/>
                <w:lang w:bidi="da-DK"/>
              </w:rPr>
            </w:pPr>
            <w:r>
              <w:rPr>
                <w:sz w:val="48"/>
                <w:szCs w:val="48"/>
                <w:lang w:bidi="da-DK"/>
              </w:rPr>
              <w:t>Trivselsgrupper</w:t>
            </w:r>
            <w:r w:rsidR="00E61A58" w:rsidRPr="00E61A58">
              <w:rPr>
                <w:sz w:val="48"/>
                <w:szCs w:val="48"/>
                <w:lang w:bidi="da-DK"/>
              </w:rPr>
              <w:t xml:space="preserve"> for børn og unge</w:t>
            </w:r>
          </w:p>
          <w:p w14:paraId="2EC8931A" w14:textId="77777777" w:rsidR="00E61A58" w:rsidRDefault="00E61A58" w:rsidP="00E61A58">
            <w:pPr>
              <w:jc w:val="center"/>
              <w:rPr>
                <w:sz w:val="28"/>
                <w:szCs w:val="28"/>
                <w:lang w:bidi="da-DK"/>
              </w:rPr>
            </w:pPr>
          </w:p>
          <w:p w14:paraId="6AAD82C8" w14:textId="47B2BB4F" w:rsidR="00E61A58" w:rsidRPr="00E61A58" w:rsidRDefault="00E61A58" w:rsidP="00E61A58">
            <w:pPr>
              <w:jc w:val="center"/>
              <w:rPr>
                <w:sz w:val="28"/>
                <w:szCs w:val="28"/>
                <w:lang w:bidi="da-DK"/>
              </w:rPr>
            </w:pPr>
            <w:r w:rsidRPr="00E61A58">
              <w:rPr>
                <w:sz w:val="28"/>
                <w:szCs w:val="28"/>
                <w:lang w:bidi="da-DK"/>
              </w:rPr>
              <w:t>Pædagogisk psykologisk rådgivning – Morsø kommune</w:t>
            </w:r>
          </w:p>
          <w:p w14:paraId="2CB04747" w14:textId="3806A4D9" w:rsidR="00DC0C2A" w:rsidRPr="00A31B08" w:rsidRDefault="00DC0C2A" w:rsidP="009A77AF">
            <w:pPr>
              <w:jc w:val="center"/>
              <w:rPr>
                <w:noProof/>
              </w:rPr>
            </w:pPr>
          </w:p>
        </w:tc>
        <w:tc>
          <w:tcPr>
            <w:tcW w:w="128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AB2C17" w14:textId="4CCE993E" w:rsidR="00AA2E3B" w:rsidRPr="00A31B08" w:rsidRDefault="00E61A58" w:rsidP="007970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04DB87" wp14:editId="2AD8735E">
                  <wp:extent cx="743585" cy="57277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E59" w:rsidRPr="00A31B08" w14:paraId="3C36F084" w14:textId="77777777" w:rsidTr="008F17BC">
        <w:trPr>
          <w:gridAfter w:val="1"/>
          <w:wAfter w:w="14" w:type="dxa"/>
          <w:trHeight w:val="331"/>
        </w:trPr>
        <w:tc>
          <w:tcPr>
            <w:tcW w:w="10800" w:type="dxa"/>
            <w:gridSpan w:val="7"/>
            <w:tcBorders>
              <w:bottom w:val="single" w:sz="18" w:space="0" w:color="503D1B" w:themeColor="background2" w:themeShade="40"/>
            </w:tcBorders>
          </w:tcPr>
          <w:p w14:paraId="560295BA" w14:textId="77777777" w:rsidR="00C239A7" w:rsidRPr="00A31B08" w:rsidRDefault="00C239A7" w:rsidP="008F17BC">
            <w:pPr>
              <w:jc w:val="right"/>
              <w:rPr>
                <w:rFonts w:ascii="Franklin Gothic Book" w:hAnsi="Franklin Gothic Book"/>
                <w:noProof/>
              </w:rPr>
            </w:pPr>
          </w:p>
        </w:tc>
      </w:tr>
      <w:tr w:rsidR="00635E59" w:rsidRPr="00A31B08" w14:paraId="30A09410" w14:textId="77777777" w:rsidTr="008F17BC">
        <w:trPr>
          <w:gridAfter w:val="1"/>
          <w:wAfter w:w="14" w:type="dxa"/>
          <w:trHeight w:val="331"/>
        </w:trPr>
        <w:tc>
          <w:tcPr>
            <w:tcW w:w="10800" w:type="dxa"/>
            <w:gridSpan w:val="7"/>
            <w:tcBorders>
              <w:top w:val="single" w:sz="18" w:space="0" w:color="503D1B" w:themeColor="background2" w:themeShade="40"/>
              <w:bottom w:val="single" w:sz="18" w:space="0" w:color="503D1B" w:themeColor="background2" w:themeShade="40"/>
            </w:tcBorders>
            <w:vAlign w:val="center"/>
          </w:tcPr>
          <w:p w14:paraId="16D7DAC5" w14:textId="7387D6E2" w:rsidR="00986EED" w:rsidRDefault="00986EED" w:rsidP="00986EED">
            <w:pPr>
              <w:pStyle w:val="Overskrift2"/>
              <w:rPr>
                <w:rFonts w:ascii="Franklin Gothic Book" w:hAnsi="Franklin Gothic Book"/>
                <w:b/>
                <w:bCs/>
                <w:noProof/>
                <w:szCs w:val="20"/>
              </w:rPr>
            </w:pPr>
            <w:r w:rsidRPr="00E61A58">
              <w:rPr>
                <w:rFonts w:ascii="Franklin Gothic Book" w:hAnsi="Franklin Gothic Book"/>
                <w:b/>
                <w:bCs/>
                <w:noProof/>
                <w:szCs w:val="20"/>
              </w:rPr>
              <w:lastRenderedPageBreak/>
              <w:t>Grundlæggende Informationer</w:t>
            </w:r>
          </w:p>
          <w:p w14:paraId="70A65DD4" w14:textId="77777777" w:rsidR="00986EED" w:rsidRDefault="00986EED" w:rsidP="00986EED">
            <w:pPr>
              <w:rPr>
                <w:u w:val="single"/>
              </w:rPr>
            </w:pPr>
          </w:p>
          <w:p w14:paraId="19EBC053" w14:textId="4B07425F" w:rsidR="00986EED" w:rsidRPr="00986EED" w:rsidRDefault="00986EED" w:rsidP="00986EED">
            <w:pPr>
              <w:rPr>
                <w:b/>
                <w:bCs/>
                <w:u w:val="single"/>
              </w:rPr>
            </w:pPr>
            <w:r w:rsidRPr="00986EED">
              <w:rPr>
                <w:b/>
                <w:bCs/>
                <w:u w:val="single"/>
              </w:rPr>
              <w:t xml:space="preserve">Barn                                        </w:t>
            </w:r>
          </w:p>
          <w:p w14:paraId="0B624C1A" w14:textId="77777777" w:rsidR="00986EED" w:rsidRDefault="00986EED" w:rsidP="00986EED">
            <w:r>
              <w:t>Navn:</w:t>
            </w:r>
          </w:p>
          <w:p w14:paraId="043DDE2A" w14:textId="08242DC9" w:rsidR="00986EED" w:rsidRDefault="00986EED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3EA367B4" wp14:editId="398E92F0">
                      <wp:extent cx="2066925" cy="247650"/>
                      <wp:effectExtent l="0" t="0" r="28575" b="19050"/>
                      <wp:docPr id="18" name="Rektangel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14840B" w14:textId="24783AF3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  <w:p w14:paraId="208C9DD2" w14:textId="0AB42BB2" w:rsidR="00A3174E" w:rsidRDefault="00A3174E" w:rsidP="00A3174E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A367B4" id="Rektangel 18" o:spid="_x0000_s1027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ABlwIAADI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1FoGjZQH14&#10;dEO/kBZv+b3Ea9dY1SNzqHM04uyGL7g0CpBAGHeUtOB+/s0e41F+6KWkw7lBcn/smBNI1ieDwrya&#10;TKcIG9JhOlsUeHCvPZvXHrPTt4CkT1J2aRvjgzpuGwf6BUd8FW9FFzMc7x7aOB5uwzDP+EhwsVql&#10;MBwuy8LaPFl+VGYk/Ll/Yc6O6grY4gc4zhgr34hsiB1kttoFaGRS4JnXcU5wMFN3x0ckTv7rc4o6&#10;P3XLXwA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BvqhABlwIAADI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6614840B" w14:textId="24783AF3" w:rsidR="00A3174E" w:rsidRDefault="00A3174E" w:rsidP="00A3174E">
                            <w:pPr>
                              <w:jc w:val="center"/>
                            </w:pPr>
                          </w:p>
                          <w:p w14:paraId="208C9DD2" w14:textId="0AB42BB2" w:rsidR="00A3174E" w:rsidRDefault="00A3174E" w:rsidP="00A3174E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                              </w:t>
            </w:r>
          </w:p>
          <w:p w14:paraId="5480929A" w14:textId="1C731A9F" w:rsidR="00986EED" w:rsidRDefault="00986EED" w:rsidP="00986EED">
            <w:r>
              <w:t xml:space="preserve">Cpr.nr.:                                     </w:t>
            </w:r>
          </w:p>
          <w:p w14:paraId="07C9D48E" w14:textId="7AA41790" w:rsidR="00986EED" w:rsidRDefault="00986EED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06A0B56E" wp14:editId="1EBA8875">
                      <wp:extent cx="2066925" cy="247650"/>
                      <wp:effectExtent l="0" t="0" r="28575" b="19050"/>
                      <wp:docPr id="19" name="Rektangel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3A1C59" w14:textId="04FDFFD7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  <w:p w14:paraId="1275DF0B" w14:textId="77777777" w:rsidR="001C2D3E" w:rsidRDefault="001C2D3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A0B56E" id="Rektangel 19" o:spid="_x0000_s1028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lMlwIAADI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1HoGjZQH14&#10;dEO/kBZv+b3Ea9dY1SNzqHM04uyGL7g0CpBAGHeUtOB+/s0e41F+6KWkw7lBcn/smBNI1ieDwrya&#10;TKcIG9JhOlsUeHCvPZvXHrPTt4CkT1J2aRvjgzpuGwf6BUd8FW9FFzMc7x7aOB5uwzDP+EhwsVql&#10;MBwuy8LaPFl+VGYk/Ll/Yc6O6grY4gc4zhgr34hsiB1kttoFaGRS4JnXcU5wMFN3x0ckTv7rc4o6&#10;P3XLXwA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BUCzlMlwIAADI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1A3A1C59" w14:textId="04FDFFD7" w:rsidR="00A3174E" w:rsidRDefault="00A3174E" w:rsidP="00A3174E">
                            <w:pPr>
                              <w:jc w:val="center"/>
                            </w:pPr>
                          </w:p>
                          <w:p w14:paraId="1275DF0B" w14:textId="77777777" w:rsidR="001C2D3E" w:rsidRDefault="001C2D3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384F144" w14:textId="77777777" w:rsidR="00986EED" w:rsidRDefault="00986EED" w:rsidP="00986EED"/>
          <w:p w14:paraId="2159A280" w14:textId="30B67E61" w:rsidR="00986EED" w:rsidRPr="00986EED" w:rsidRDefault="00986EED" w:rsidP="00986EED">
            <w:r w:rsidRPr="00986EED">
              <w:rPr>
                <w:b/>
                <w:bCs/>
                <w:u w:val="single"/>
              </w:rPr>
              <w:t>Forældre</w:t>
            </w:r>
            <w:r w:rsidRPr="00986EED">
              <w:t xml:space="preserve"> /</w:t>
            </w:r>
            <w:r w:rsidRPr="00986EED">
              <w:rPr>
                <w:b/>
                <w:bCs/>
                <w:u w:val="single"/>
              </w:rPr>
              <w:t>værger</w:t>
            </w:r>
            <w:r w:rsidRPr="00986EED">
              <w:t xml:space="preserve">                                                                                                                   </w:t>
            </w:r>
            <w:r w:rsidRPr="00986EED">
              <w:rPr>
                <w:b/>
                <w:bCs/>
                <w:u w:val="single"/>
              </w:rPr>
              <w:t xml:space="preserve">Søskende, navn og alder                                                                                                        </w:t>
            </w:r>
          </w:p>
          <w:p w14:paraId="7E2896F0" w14:textId="06BBD442" w:rsidR="00986EED" w:rsidRPr="00E61A58" w:rsidRDefault="00986EED" w:rsidP="00986EED">
            <w:pPr>
              <w:rPr>
                <w:u w:val="single"/>
              </w:rPr>
            </w:pPr>
          </w:p>
          <w:p w14:paraId="68049C14" w14:textId="0A5B6F76" w:rsidR="006E5DFB" w:rsidRPr="000851FD" w:rsidRDefault="00986EED" w:rsidP="00986EED">
            <w:r w:rsidRPr="000851FD">
              <w:t>Far:</w:t>
            </w:r>
            <w:r w:rsidR="006E5DFB" w:rsidRPr="000851FD">
              <w:t xml:space="preserve">                                                                                                                                          1.</w:t>
            </w:r>
          </w:p>
          <w:p w14:paraId="76338233" w14:textId="649FAAD9" w:rsidR="00986EED" w:rsidRPr="000851FD" w:rsidRDefault="00986EED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16C9486D" wp14:editId="4B660F48">
                      <wp:extent cx="2066925" cy="247650"/>
                      <wp:effectExtent l="0" t="0" r="28575" b="19050"/>
                      <wp:docPr id="20" name="Rektangel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0FF042" w14:textId="07BA03D1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C9486D" id="Rektangel 20" o:spid="_x0000_s1029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AZ6EOblwIAADI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030FF042" w14:textId="07BA03D1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851FD">
              <w:t xml:space="preserve">  </w:t>
            </w:r>
            <w:r w:rsidR="006E5DFB" w:rsidRPr="000851FD">
              <w:t xml:space="preserve">                                                                             </w:t>
            </w:r>
            <w:r w:rsidR="006E5DFB"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491BE1FA" wp14:editId="298A0C77">
                      <wp:extent cx="2066925" cy="247650"/>
                      <wp:effectExtent l="0" t="0" r="28575" b="19050"/>
                      <wp:docPr id="33" name="Rektangel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4C1F89" w14:textId="41914049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BE1FA" id="Rektangel 33" o:spid="_x0000_s1030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Brqr0dlwIAADM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6D4C1F89" w14:textId="41914049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851FD">
              <w:t xml:space="preserve">             </w:t>
            </w:r>
          </w:p>
          <w:p w14:paraId="3116D909" w14:textId="207951A8" w:rsidR="00986EED" w:rsidRPr="000851FD" w:rsidRDefault="00986EED" w:rsidP="00986EED">
            <w:r w:rsidRPr="000851FD">
              <w:t xml:space="preserve">Tlf.:    </w:t>
            </w:r>
            <w:r w:rsidR="006E5DFB" w:rsidRPr="000851FD">
              <w:t xml:space="preserve">                                                                                                                                       2.</w:t>
            </w:r>
            <w:r w:rsidRPr="000851FD">
              <w:t xml:space="preserve"> </w:t>
            </w:r>
            <w:r w:rsidR="00B678F5"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2F8FAC11" wp14:editId="35C8CA90">
                      <wp:extent cx="2066925" cy="247650"/>
                      <wp:effectExtent l="0" t="0" r="28575" b="19050"/>
                      <wp:docPr id="35" name="Rektangel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BB9B30" w14:textId="77777777" w:rsidR="00B678F5" w:rsidRDefault="00B678F5" w:rsidP="00B678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FAC11" id="Rektangel 35" o:spid="_x0000_s1031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ABlwIAADI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1FoGjZQH14&#10;dEO/kBZv+b3Ea9dY1SNzqHM04uyGL7g0CpBAGHeUtOB+/s0e41F+6KWkw7lBcn/smBNI1ieDwrya&#10;TKcIG9JhOlsUeHCvPZvXHrPTt4CkT1J2aRvjgzpuGwf6BUd8FW9FFzMc7x7aOB5uwzDP+EhwsVql&#10;MBwuy8LaPFl+VGYk/Ll/Yc6O6grY4gc4zhgr34hsiB1kttoFaGRS4JnXcU5wMFN3x0ckTv7rc4o6&#10;P3XLXwA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BvqhABlwIAADI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1EBB9B30" w14:textId="77777777" w:rsidR="00B678F5" w:rsidRDefault="00B678F5" w:rsidP="00B678F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851FD">
              <w:t xml:space="preserve">       </w:t>
            </w:r>
            <w:r w:rsidR="006E5DFB" w:rsidRPr="000851FD">
              <w:t xml:space="preserve">                                                                     </w:t>
            </w:r>
            <w:r w:rsidRPr="000851FD">
              <w:t xml:space="preserve">   </w:t>
            </w:r>
            <w:r w:rsidR="00B678F5"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55EB84FC" wp14:editId="47599D13">
                      <wp:extent cx="2066925" cy="247650"/>
                      <wp:effectExtent l="0" t="0" r="28575" b="19050"/>
                      <wp:docPr id="21" name="Rektangel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5DEFDF" w14:textId="77777777" w:rsidR="00B678F5" w:rsidRDefault="00B678F5" w:rsidP="00B678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EB84FC" id="Rektangel 21" o:spid="_x0000_s1032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lMlwIAADI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1HoGjZQH14&#10;dEO/kBZv+b3Ea9dY1SNzqHM04uyGL7g0CpBAGHeUtOB+/s0e41F+6KWkw7lBcn/smBNI1ieDwrya&#10;TKcIG9JhOlsUeHCvPZvXHrPTt4CkT1J2aRvjgzpuGwf6BUd8FW9FFzMc7x7aOB5uwzDP+EhwsVql&#10;MBwuy8LaPFl+VGYk/Ll/Yc6O6grY4gc4zhgr34hsiB1kttoFaGRS4JnXcU5wMFN3x0ckTv7rc4o6&#10;P3XLXwA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BUCzlMlwIAADI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4F5DEFDF" w14:textId="77777777" w:rsidR="00B678F5" w:rsidRDefault="00B678F5" w:rsidP="00B678F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851FD">
              <w:t xml:space="preserve">                                             </w:t>
            </w:r>
          </w:p>
          <w:p w14:paraId="42AC4BF8" w14:textId="638AE7C5" w:rsidR="006E5DFB" w:rsidRPr="000851FD" w:rsidRDefault="007D4032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63CB44B" wp14:editId="3AAC1B5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167005</wp:posOffset>
                      </wp:positionV>
                      <wp:extent cx="2066925" cy="247650"/>
                      <wp:effectExtent l="0" t="0" r="28575" b="19050"/>
                      <wp:wrapTight wrapText="bothSides">
                        <wp:wrapPolygon edited="0">
                          <wp:start x="21600" y="21600"/>
                          <wp:lineTo x="21600" y="0"/>
                          <wp:lineTo x="-100" y="0"/>
                          <wp:lineTo x="-100" y="21600"/>
                          <wp:lineTo x="21600" y="21600"/>
                        </wp:wrapPolygon>
                      </wp:wrapTight>
                      <wp:docPr id="22" name="Rektangel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C59A64" w14:textId="28467EEA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B44B" id="Rektangel 22" o:spid="_x0000_s1033" alt="&quot;&quot;" style="position:absolute;margin-left:361.95pt;margin-top:13.15pt;width:162.75pt;height:19.5pt;rotation:18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HBlwIAADI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" filled="f" strokecolor="#404040" strokeweight="1pt">
                      <v:path arrowok="t"/>
                      <v:textbox>
                        <w:txbxContent>
                          <w:p w14:paraId="30C59A64" w14:textId="28467EEA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986EED" w:rsidRPr="000851FD">
              <w:t>Mail:</w:t>
            </w:r>
            <w:r w:rsidR="006E5DFB" w:rsidRPr="000851FD">
              <w:t xml:space="preserve">                                                                                                                                         3.</w:t>
            </w:r>
            <w:r w:rsidR="00560B19" w:rsidRPr="00A31B08">
              <w:rPr>
                <w:noProof/>
                <w:color w:val="404040" w:themeColor="text1" w:themeTint="BF"/>
                <w:lang w:bidi="da-DK"/>
              </w:rPr>
              <w:t xml:space="preserve"> </w:t>
            </w:r>
            <w:r w:rsidR="00560B19"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5EAA7DDB" wp14:editId="4DAB19DE">
                      <wp:extent cx="2066925" cy="247650"/>
                      <wp:effectExtent l="0" t="0" r="28575" b="19050"/>
                      <wp:docPr id="34" name="Rektangel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6E47F1" w14:textId="77777777" w:rsidR="00560B19" w:rsidRDefault="00560B19" w:rsidP="00560B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A7DDB" id="Rektangel 34" o:spid="_x0000_s1034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9jlwIAADI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72MQNGygfrw&#10;6IZ+IS3e8nuJ166xqkfmUOdoxNkNX3BpFCCBMO4oacH9/Js9xqP80EtJh3OD5P7YMSeQrE8GhXk1&#10;mU4RNqTDdLYo8OBeezavPWanbwFJn6Ts0jbGB3XcNg70C474Kt6KLmY43j20cTzchmGe8ZHgYrVK&#10;YThcloW1ebL8qMxI+HP/wpwd1RWwxQ9wnDFWvhHZEDvIbLUL0MikwDOv45zgYKbujo9InPzX5xR1&#10;fuqWvwA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AUSg9jlwIAADI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366E47F1" w14:textId="77777777" w:rsidR="00560B19" w:rsidRDefault="00560B19" w:rsidP="00560B1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4910782" w14:textId="4D30C88F" w:rsidR="00986EED" w:rsidRPr="000851FD" w:rsidRDefault="00986EED" w:rsidP="00986EED">
            <w:r w:rsidRPr="000851FD">
              <w:t xml:space="preserve">                                                                                                                       </w:t>
            </w:r>
          </w:p>
          <w:p w14:paraId="5AD9ECE1" w14:textId="0472684A" w:rsidR="00986EED" w:rsidRPr="000851FD" w:rsidRDefault="00986EED" w:rsidP="00986EED">
            <w:r w:rsidRPr="000851FD">
              <w:t xml:space="preserve">                                                                             </w:t>
            </w:r>
            <w:r w:rsidR="004A566E">
              <w:t xml:space="preserve">                                                                    </w:t>
            </w:r>
            <w:r w:rsidRPr="000851FD">
              <w:t>4</w:t>
            </w:r>
            <w:r w:rsidR="007D4032">
              <w:t>.</w:t>
            </w:r>
            <w:r w:rsidR="004A566E">
              <w:t xml:space="preserve">                                                                                                                                           </w:t>
            </w:r>
            <w:r w:rsidR="006A357A">
              <w:t xml:space="preserve">     </w:t>
            </w:r>
            <w:r w:rsidR="004A566E">
              <w:t xml:space="preserve">  </w:t>
            </w:r>
            <w:r w:rsidR="006A357A">
              <w:t xml:space="preserve">  </w:t>
            </w:r>
            <w:r w:rsidR="00560B19" w:rsidRPr="00A31B08">
              <w:rPr>
                <w:noProof/>
                <w:color w:val="404040" w:themeColor="text1" w:themeTint="BF"/>
                <w:lang w:bidi="da-DK"/>
              </w:rPr>
              <w:t xml:space="preserve"> </w:t>
            </w:r>
          </w:p>
          <w:p w14:paraId="5BF0C32A" w14:textId="23A14A2B" w:rsidR="006E5DFB" w:rsidRPr="006E5DFB" w:rsidRDefault="00986EED" w:rsidP="00986EED">
            <w:r w:rsidRPr="006E5DFB">
              <w:t xml:space="preserve">Mor:   </w:t>
            </w:r>
            <w:r w:rsidR="006E5DFB" w:rsidRPr="006E5DFB">
              <w:t xml:space="preserve">                                                                                                                                      </w:t>
            </w:r>
            <w:r w:rsidR="007D4032"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7DA70957" wp14:editId="0C1E57E1">
                      <wp:extent cx="2066925" cy="247650"/>
                      <wp:effectExtent l="0" t="0" r="28575" b="19050"/>
                      <wp:docPr id="36" name="Rektangel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BFF832" w14:textId="77777777" w:rsidR="007D4032" w:rsidRDefault="007D4032" w:rsidP="007D4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A70957" id="Rektangel 36" o:spid="_x0000_s1035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fulwIAADI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72KQNGygfrw&#10;6IZ+IS3e8nuJ166xqkfmUOdoxNkNX3BpFCCBMO4oacH9/Js9xqP80EtJh3OD5P7YMSeQrE8GhXk1&#10;mU4RNqTDdLYo8OBeezavPWanbwFJn6Ts0jbGB3XcNg70C474Kt6KLmY43j20cTzchmGe8ZHgYrVK&#10;YThcloW1ebL8qMxI+HP/wpwd1RWwxQ9wnDFWvhHZEDvIbLUL0MikwDOv45zgYKbujo9InPzX5xR1&#10;fuqWvwA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DCKMfulwIAADI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14BFF832" w14:textId="77777777" w:rsidR="007D4032" w:rsidRDefault="007D4032" w:rsidP="007D403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56147BB" w14:textId="70B3F0D9" w:rsidR="00986EED" w:rsidRPr="006E5DFB" w:rsidRDefault="006E5DFB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3A00E906" wp14:editId="5225D335">
                      <wp:extent cx="2066925" cy="247650"/>
                      <wp:effectExtent l="0" t="0" r="28575" b="19050"/>
                      <wp:docPr id="23" name="Rektangel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71BA27" w14:textId="01F69836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0E906" id="Rektangel 23" o:spid="_x0000_s1036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" filled="f" strokecolor="#404040" strokeweight="1pt">
                      <v:path arrowok="t"/>
                      <v:textbox>
                        <w:txbxContent>
                          <w:p w14:paraId="3E71BA27" w14:textId="01F69836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86EED" w:rsidRPr="006E5DFB">
              <w:t xml:space="preserve"> </w:t>
            </w:r>
            <w:r w:rsidRPr="006E5DFB">
              <w:t xml:space="preserve">                                                                              </w:t>
            </w:r>
            <w:r w:rsidR="00986EED" w:rsidRPr="006E5DFB">
              <w:t xml:space="preserve">                                                              </w:t>
            </w:r>
          </w:p>
          <w:p w14:paraId="3009C287" w14:textId="15F1FBA7" w:rsidR="00986EED" w:rsidRPr="006E5DFB" w:rsidRDefault="00986EED" w:rsidP="00986EED">
            <w:r w:rsidRPr="006E5DFB">
              <w:t>Tlf.:</w:t>
            </w:r>
            <w:r w:rsidR="006E5DFB" w:rsidRPr="006E5DFB">
              <w:t xml:space="preserve">                                                                                                                                           Eventuelle tilføjelser                                                                      </w:t>
            </w:r>
          </w:p>
          <w:p w14:paraId="382C3478" w14:textId="38802ECF" w:rsidR="006E5DFB" w:rsidRPr="006E5DFB" w:rsidRDefault="006E5DFB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0761F2F4" wp14:editId="54D8FD74">
                      <wp:extent cx="2066925" cy="247650"/>
                      <wp:effectExtent l="0" t="0" r="28575" b="19050"/>
                      <wp:docPr id="24" name="Rektangel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97F052" w14:textId="2481C811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61F2F4" id="Rektangel 24" o:spid="_x0000_s1037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" filled="f" strokecolor="#404040" strokeweight="1pt">
                      <v:path arrowok="t"/>
                      <v:textbox>
                        <w:txbxContent>
                          <w:p w14:paraId="7397F052" w14:textId="2481C811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E5DFB">
              <w:t xml:space="preserve"> </w:t>
            </w:r>
            <w:r>
              <w:t xml:space="preserve">                                                                              </w:t>
            </w:r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38E95404" wp14:editId="53210258">
                      <wp:extent cx="2066925" cy="247650"/>
                      <wp:effectExtent l="0" t="0" r="28575" b="19050"/>
                      <wp:docPr id="38" name="Rektangel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B5C99" w14:textId="1F40764F" w:rsidR="00A3174E" w:rsidRDefault="00A3174E" w:rsidP="00B739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95404" id="Rektangel 38" o:spid="_x0000_s1038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psmAIAADM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" filled="f" strokecolor="#404040" strokeweight="1pt">
                      <v:path arrowok="t"/>
                      <v:textbox>
                        <w:txbxContent>
                          <w:p w14:paraId="209B5C99" w14:textId="1F40764F" w:rsidR="00A3174E" w:rsidRDefault="00A3174E" w:rsidP="00B7399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E5DFB">
              <w:t xml:space="preserve"> </w:t>
            </w:r>
          </w:p>
          <w:p w14:paraId="0178769C" w14:textId="41093502" w:rsidR="00986EED" w:rsidRDefault="00986EED" w:rsidP="00986EED">
            <w:r>
              <w:t>Mail:</w:t>
            </w:r>
          </w:p>
          <w:p w14:paraId="19435835" w14:textId="01CE4FDF" w:rsidR="006E5DFB" w:rsidRDefault="006E5DFB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62DABC6E" wp14:editId="24C7481C">
                      <wp:extent cx="2066925" cy="247650"/>
                      <wp:effectExtent l="0" t="0" r="28575" b="19050"/>
                      <wp:docPr id="25" name="Rektangel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D8A1C2" w14:textId="0B7238D4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ABC6E" id="Rektangel 25" o:spid="_x0000_s1039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psmAIAADM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" filled="f" strokecolor="#404040" strokeweight="1pt">
                      <v:path arrowok="t"/>
                      <v:textbox>
                        <w:txbxContent>
                          <w:p w14:paraId="6BD8A1C2" w14:textId="0B7238D4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A011BE3" w14:textId="1797DB76" w:rsidR="00986EED" w:rsidRDefault="00986EED" w:rsidP="00986EED"/>
          <w:p w14:paraId="37CB0B6B" w14:textId="7D4A165D" w:rsidR="00986EED" w:rsidRDefault="00986EED" w:rsidP="00986EED">
            <w:r>
              <w:t>Andre:</w:t>
            </w:r>
          </w:p>
          <w:p w14:paraId="1E48D929" w14:textId="4475DB10" w:rsidR="006E5DFB" w:rsidRDefault="006E5DFB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7861D4DE" wp14:editId="2AB9BECB">
                      <wp:extent cx="2066925" cy="247650"/>
                      <wp:effectExtent l="0" t="0" r="28575" b="19050"/>
                      <wp:docPr id="26" name="Rektangel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D6722" w14:textId="097A8176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61D4DE" id="Rektangel 26" o:spid="_x0000_s1040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" filled="f" strokecolor="#404040" strokeweight="1pt">
                      <v:path arrowok="t"/>
                      <v:textbox>
                        <w:txbxContent>
                          <w:p w14:paraId="3E1D6722" w14:textId="097A8176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48AE193" w14:textId="1EFCA151" w:rsidR="00986EED" w:rsidRDefault="00986EED" w:rsidP="00986EED"/>
          <w:p w14:paraId="5CC55CE4" w14:textId="1A898713" w:rsidR="00986EED" w:rsidRDefault="00986EED" w:rsidP="00986EED"/>
          <w:p w14:paraId="7CA0EB0B" w14:textId="1C2FC4B3" w:rsidR="006E5DFB" w:rsidRPr="006E5DFB" w:rsidRDefault="00986EED" w:rsidP="00986EED">
            <w:pPr>
              <w:rPr>
                <w:b/>
                <w:bCs/>
                <w:u w:val="single"/>
              </w:rPr>
            </w:pPr>
            <w:r w:rsidRPr="006E5DFB">
              <w:rPr>
                <w:b/>
                <w:bCs/>
                <w:u w:val="single"/>
              </w:rPr>
              <w:t>Skole</w:t>
            </w:r>
          </w:p>
          <w:p w14:paraId="72C2B97B" w14:textId="45AB2196" w:rsidR="00986EED" w:rsidRDefault="00986EED" w:rsidP="00986EED"/>
          <w:p w14:paraId="513447F7" w14:textId="6F99C67D" w:rsidR="00986EED" w:rsidRDefault="00986EED" w:rsidP="00986EED">
            <w:r>
              <w:t>Skolens navn:</w:t>
            </w:r>
          </w:p>
          <w:p w14:paraId="7960A3D7" w14:textId="0B7A67D2" w:rsidR="006E5DFB" w:rsidRDefault="006E5DFB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71ED8860" wp14:editId="252CE5E7">
                      <wp:extent cx="2066925" cy="247650"/>
                      <wp:effectExtent l="0" t="0" r="28575" b="19050"/>
                      <wp:docPr id="27" name="Rektangel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7E4E4A" w14:textId="1C4078AD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D8860" id="Rektangel 27" o:spid="_x0000_s1041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0n2mAIAADM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" filled="f" strokecolor="#404040" strokeweight="1pt">
                      <v:path arrowok="t"/>
                      <v:textbox>
                        <w:txbxContent>
                          <w:p w14:paraId="627E4E4A" w14:textId="1C4078AD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6C99926" w14:textId="3F053446" w:rsidR="00986EED" w:rsidRDefault="00986EED" w:rsidP="00986EED"/>
          <w:p w14:paraId="45B349BB" w14:textId="39608DA6" w:rsidR="00986EED" w:rsidRDefault="00986EED" w:rsidP="00986EED">
            <w:r>
              <w:t>Klasse:</w:t>
            </w:r>
          </w:p>
          <w:p w14:paraId="4826EAD4" w14:textId="624D1CD0" w:rsidR="006E5DFB" w:rsidRDefault="006E5DFB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435750F2" wp14:editId="2B480ACB">
                      <wp:extent cx="2066925" cy="247650"/>
                      <wp:effectExtent l="0" t="0" r="28575" b="19050"/>
                      <wp:docPr id="28" name="Rektangel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94274C" w14:textId="06945707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750F2" id="Rektangel 28" o:spid="_x0000_s1042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F7mAIAADM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" filled="f" strokecolor="#404040" strokeweight="1pt">
                      <v:path arrowok="t"/>
                      <v:textbox>
                        <w:txbxContent>
                          <w:p w14:paraId="6094274C" w14:textId="06945707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11CADBD" w14:textId="744214B5" w:rsidR="00986EED" w:rsidRDefault="00986EED" w:rsidP="00986EED"/>
          <w:p w14:paraId="26215712" w14:textId="1E464323" w:rsidR="00986EED" w:rsidRDefault="00986EED" w:rsidP="00986EED">
            <w:r>
              <w:t>Kontaktperson</w:t>
            </w:r>
          </w:p>
          <w:p w14:paraId="088A5CFA" w14:textId="3C537DF3" w:rsidR="006E5DFB" w:rsidRDefault="006E5DFB" w:rsidP="00986EED"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6A139BA8" wp14:editId="1922B96B">
                      <wp:extent cx="2066925" cy="247650"/>
                      <wp:effectExtent l="0" t="0" r="28575" b="19050"/>
                      <wp:docPr id="30" name="Rektangel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A8D5B6" w14:textId="49107526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39BA8" id="Rektangel 30" o:spid="_x0000_s1043" alt="&quot;&quot;" style="width:162.75pt;height:19.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" filled="f" strokecolor="#404040" strokeweight="1pt">
                      <v:path arrowok="t"/>
                      <v:textbox>
                        <w:txbxContent>
                          <w:p w14:paraId="7EA8D5B6" w14:textId="49107526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AC9AF34" w14:textId="66533BD9" w:rsidR="00D64C5C" w:rsidRDefault="00D64C5C" w:rsidP="00986EED"/>
          <w:p w14:paraId="222BEB7F" w14:textId="5DD77B63" w:rsidR="00D64C5C" w:rsidRDefault="00D64C5C" w:rsidP="00986EED">
            <w:r>
              <w:t>Dato:</w:t>
            </w:r>
          </w:p>
          <w:p w14:paraId="2EA561CD" w14:textId="19A5D156" w:rsidR="00D64C5C" w:rsidRDefault="00D64C5C" w:rsidP="00986EED"/>
          <w:p w14:paraId="095C9E3F" w14:textId="2C8461D7" w:rsidR="00D64C5C" w:rsidRPr="00986EED" w:rsidRDefault="00D64C5C" w:rsidP="00986EED">
            <w:r>
              <w:t>Forældreunderskrifter:</w:t>
            </w:r>
          </w:p>
          <w:p w14:paraId="22B5B9AB" w14:textId="7AD4AF67" w:rsidR="00E61A58" w:rsidRPr="00E61A58" w:rsidRDefault="00E61A58" w:rsidP="00E61A58">
            <w:pPr>
              <w:pStyle w:val="Overskrift3"/>
              <w:rPr>
                <w:lang w:bidi="da-DK"/>
              </w:rPr>
            </w:pPr>
          </w:p>
        </w:tc>
      </w:tr>
      <w:tr w:rsidR="00635E59" w:rsidRPr="00A31B08" w14:paraId="57F50B46" w14:textId="77777777" w:rsidTr="008F17BC">
        <w:trPr>
          <w:gridAfter w:val="1"/>
          <w:wAfter w:w="14" w:type="dxa"/>
          <w:trHeight w:val="216"/>
        </w:trPr>
        <w:tc>
          <w:tcPr>
            <w:tcW w:w="10800" w:type="dxa"/>
            <w:gridSpan w:val="7"/>
            <w:tcBorders>
              <w:top w:val="single" w:sz="18" w:space="0" w:color="503D1B" w:themeColor="background2" w:themeShade="40"/>
            </w:tcBorders>
          </w:tcPr>
          <w:p w14:paraId="2FDCC1B3" w14:textId="77777777" w:rsidR="00E61A58" w:rsidRDefault="00E61A58" w:rsidP="00E61A58"/>
          <w:p w14:paraId="1B5CF378" w14:textId="6ADE76FC" w:rsidR="00E61A58" w:rsidRPr="00E61A58" w:rsidRDefault="00E61A58" w:rsidP="00986EED"/>
        </w:tc>
      </w:tr>
      <w:tr w:rsidR="00E61A58" w:rsidRPr="00A31B08" w14:paraId="23D577DC" w14:textId="77777777" w:rsidTr="00D4720F">
        <w:trPr>
          <w:gridAfter w:val="1"/>
          <w:wAfter w:w="14" w:type="dxa"/>
          <w:trHeight w:val="216"/>
        </w:trPr>
        <w:tc>
          <w:tcPr>
            <w:tcW w:w="10800" w:type="dxa"/>
            <w:gridSpan w:val="7"/>
            <w:tcBorders>
              <w:top w:val="single" w:sz="18" w:space="0" w:color="503D1B" w:themeColor="background2" w:themeShade="40"/>
            </w:tcBorders>
            <w:shd w:val="clear" w:color="auto" w:fill="D4E1ED" w:themeFill="accent1" w:themeFillTint="66"/>
          </w:tcPr>
          <w:p w14:paraId="468AA8BA" w14:textId="77777777" w:rsidR="00E61A58" w:rsidRDefault="00E61A58" w:rsidP="009A77AF">
            <w:pPr>
              <w:pStyle w:val="Overskrift2"/>
              <w:rPr>
                <w:rFonts w:ascii="Franklin Gothic Book" w:hAnsi="Franklin Gothic Book"/>
                <w:noProof/>
                <w:sz w:val="4"/>
                <w:szCs w:val="4"/>
              </w:rPr>
            </w:pPr>
          </w:p>
          <w:p w14:paraId="1D326B98" w14:textId="01BE4B63" w:rsidR="00E61A58" w:rsidRDefault="00E61A58" w:rsidP="00E61A58"/>
          <w:p w14:paraId="55B8105A" w14:textId="77777777" w:rsidR="004501D2" w:rsidRDefault="004501D2" w:rsidP="00E61A58">
            <w:pPr>
              <w:pStyle w:val="Overskrift3"/>
              <w:rPr>
                <w:noProof/>
                <w:lang w:bidi="da-DK"/>
              </w:rPr>
            </w:pPr>
            <w:r>
              <w:rPr>
                <w:noProof/>
                <w:lang w:bidi="da-DK"/>
              </w:rPr>
              <w:t>BAggrund for ansøgning</w:t>
            </w:r>
          </w:p>
          <w:p w14:paraId="7B8A5217" w14:textId="21FBA388" w:rsidR="00E61A58" w:rsidRDefault="00E61A58" w:rsidP="004501D2">
            <w:pPr>
              <w:pStyle w:val="Overskrift3"/>
              <w:rPr>
                <w:noProof/>
                <w:lang w:bidi="da-DK"/>
              </w:rPr>
            </w:pPr>
            <w:r>
              <w:rPr>
                <w:noProof/>
                <w:lang w:bidi="da-DK"/>
              </w:rPr>
              <w:t xml:space="preserve">Udfyldes af </w:t>
            </w:r>
            <w:r w:rsidR="004501D2">
              <w:rPr>
                <w:noProof/>
                <w:lang w:bidi="da-DK"/>
              </w:rPr>
              <w:t>HJEMMET, GeRNE</w:t>
            </w:r>
            <w:r>
              <w:rPr>
                <w:noProof/>
                <w:lang w:bidi="da-DK"/>
              </w:rPr>
              <w:t xml:space="preserve"> i samarbejde med </w:t>
            </w:r>
            <w:r w:rsidR="004501D2">
              <w:rPr>
                <w:noProof/>
                <w:lang w:bidi="da-DK"/>
              </w:rPr>
              <w:t>BARNET/DEn unge</w:t>
            </w:r>
          </w:p>
          <w:p w14:paraId="2BDE9AB3" w14:textId="77777777" w:rsidR="00E61A58" w:rsidRDefault="00E61A58" w:rsidP="00E61A58"/>
          <w:p w14:paraId="787461B6" w14:textId="047C33DF" w:rsidR="00E61A58" w:rsidRPr="00E61A58" w:rsidRDefault="00E61A58" w:rsidP="00E61A58"/>
        </w:tc>
      </w:tr>
      <w:tr w:rsidR="008F17BC" w:rsidRPr="00A31B08" w14:paraId="09F81BB8" w14:textId="77777777" w:rsidTr="008F17BC">
        <w:trPr>
          <w:gridAfter w:val="1"/>
          <w:wAfter w:w="14" w:type="dxa"/>
          <w:trHeight w:val="1123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6EBE5D9C" w14:textId="03A8AC76" w:rsidR="008F17BC" w:rsidRPr="00A31B08" w:rsidRDefault="008F17BC" w:rsidP="008F17BC">
            <w:pPr>
              <w:spacing w:before="20"/>
              <w:rPr>
                <w:noProof/>
              </w:rPr>
            </w:pP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199DBF" w14:textId="77777777" w:rsidR="00D4720F" w:rsidRDefault="00D4720F" w:rsidP="008F17BC">
            <w:pPr>
              <w:rPr>
                <w:rStyle w:val="Overskrift4Tegn"/>
              </w:rPr>
            </w:pPr>
          </w:p>
          <w:p w14:paraId="7DFD3B9D" w14:textId="5D53B37D" w:rsidR="008F17BC" w:rsidRDefault="004501D2" w:rsidP="008F17BC">
            <w:pPr>
              <w:rPr>
                <w:rStyle w:val="Overskrift4Tegn"/>
              </w:rPr>
            </w:pPr>
            <w:r>
              <w:rPr>
                <w:rStyle w:val="Overskrift4Tegn"/>
              </w:rPr>
              <w:t>Tidligere samarbejde med PPR</w:t>
            </w:r>
          </w:p>
          <w:p w14:paraId="181A1A11" w14:textId="43F3EC68" w:rsidR="004501D2" w:rsidRPr="004501D2" w:rsidRDefault="004501D2" w:rsidP="004501D2">
            <w:pPr>
              <w:tabs>
                <w:tab w:val="left" w:pos="1230"/>
              </w:tabs>
              <w:rPr>
                <w:rFonts w:eastAsia="Franklin Gothic Book" w:cs="Times New Roman (Headings CS)"/>
              </w:rPr>
            </w:pPr>
            <w:r>
              <w:rPr>
                <w:noProof/>
                <w:lang w:bidi="da-DK"/>
              </w:rPr>
              <w:t>Har der tidligere været rettet henvendelse til PPR via indstilling, eller henvendelse til enten logopæd, pædagogisk konsulent eller psykolog? Har der været iværksat et eller flere tiltag omkring barnet?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8BC116" w14:textId="77777777" w:rsidR="008F17BC" w:rsidRDefault="008F17BC" w:rsidP="008F17BC">
            <w:pPr>
              <w:rPr>
                <w:noProof/>
              </w:rPr>
            </w:pPr>
          </w:p>
          <w:p w14:paraId="3C66C356" w14:textId="44C59256" w:rsidR="00D4720F" w:rsidRPr="00A31B08" w:rsidRDefault="00D4720F" w:rsidP="008F17BC">
            <w:pPr>
              <w:rPr>
                <w:noProof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2B38461C" w14:textId="77777777" w:rsidR="00D4720F" w:rsidRDefault="00D4720F" w:rsidP="008F17BC">
            <w:pPr>
              <w:spacing w:before="20"/>
              <w:rPr>
                <w:noProof/>
              </w:rPr>
            </w:pPr>
          </w:p>
          <w:sdt>
            <w:sdtPr>
              <w:rPr>
                <w:noProof/>
              </w:rPr>
              <w:id w:val="2009780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086D2" w14:textId="4AF9435C" w:rsidR="008F17BC" w:rsidRPr="00A31B08" w:rsidRDefault="00B3095F" w:rsidP="008F17BC">
                <w:pPr>
                  <w:spacing w:before="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sdtContent>
          </w:sdt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67FC53" w14:textId="77777777" w:rsidR="00D4720F" w:rsidRDefault="00D4720F" w:rsidP="008F17BC">
            <w:pPr>
              <w:rPr>
                <w:rStyle w:val="Overskrift4Tegn"/>
              </w:rPr>
            </w:pPr>
          </w:p>
          <w:p w14:paraId="0B20F232" w14:textId="28E676CA" w:rsidR="008F17BC" w:rsidRPr="00A31B08" w:rsidRDefault="004501D2" w:rsidP="008F17BC">
            <w:pPr>
              <w:rPr>
                <w:noProof/>
              </w:rPr>
            </w:pPr>
            <w:r>
              <w:rPr>
                <w:rStyle w:val="Overskrift4Tegn"/>
              </w:rPr>
              <w:t>Ja, udfyld hvilken</w:t>
            </w:r>
            <w:r w:rsidR="008F17BC" w:rsidRPr="00A31B08">
              <w:rPr>
                <w:noProof/>
                <w:lang w:bidi="da-DK"/>
              </w:rPr>
              <w:br/>
            </w:r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5460B262" wp14:editId="5C78A07F">
                      <wp:extent cx="2638425" cy="723900"/>
                      <wp:effectExtent l="0" t="0" r="28575" b="19050"/>
                      <wp:docPr id="41" name="Rektangel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2C027" id="Rektangel 41" o:spid="_x0000_s1026" alt="&quot;&quot;" style="width:207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" filled="f" strokecolor="#404040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8F17BC" w:rsidRPr="00A31B08" w14:paraId="42CBBB6A" w14:textId="77777777" w:rsidTr="008F17BC">
        <w:trPr>
          <w:gridAfter w:val="1"/>
          <w:wAfter w:w="14" w:type="dxa"/>
          <w:trHeight w:val="653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0E4C1420" w14:textId="5202E879" w:rsidR="008F17BC" w:rsidRPr="00A31B08" w:rsidRDefault="008F17BC" w:rsidP="008F17BC">
            <w:pPr>
              <w:spacing w:before="20"/>
              <w:rPr>
                <w:noProof/>
              </w:rPr>
            </w:pP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ACBE88" w14:textId="023F5094" w:rsidR="008F17BC" w:rsidRPr="00A31B08" w:rsidRDefault="008F17BC" w:rsidP="008F17BC">
            <w:pPr>
              <w:rPr>
                <w:noProof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163601" w14:textId="77777777" w:rsidR="008F17BC" w:rsidRPr="00A31B08" w:rsidRDefault="008F17BC" w:rsidP="008F17BC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-162615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Mar>
                  <w:top w:w="72" w:type="dxa"/>
                  <w:left w:w="58" w:type="dxa"/>
                  <w:bottom w:w="58" w:type="dxa"/>
                  <w:right w:w="58" w:type="dxa"/>
                </w:tcMar>
              </w:tcPr>
              <w:p w14:paraId="4422B2F5" w14:textId="7A7E9382" w:rsidR="008F17BC" w:rsidRPr="00A31B08" w:rsidRDefault="00B3095F" w:rsidP="008F17BC">
                <w:pPr>
                  <w:spacing w:before="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48BDB6" w14:textId="77777777" w:rsidR="008F17BC" w:rsidRDefault="004501D2" w:rsidP="008F17BC">
            <w:pPr>
              <w:rPr>
                <w:noProof/>
              </w:rPr>
            </w:pPr>
            <w:r>
              <w:rPr>
                <w:rStyle w:val="Overskrift4Tegn"/>
              </w:rPr>
              <w:t>Nej</w:t>
            </w:r>
            <w:r w:rsidR="008F17BC" w:rsidRPr="00A31B08">
              <w:rPr>
                <w:noProof/>
                <w:lang w:bidi="da-DK"/>
              </w:rPr>
              <w:br/>
            </w:r>
          </w:p>
          <w:p w14:paraId="529A57FD" w14:textId="77777777" w:rsidR="004501D2" w:rsidRDefault="004501D2" w:rsidP="008F17BC">
            <w:pPr>
              <w:rPr>
                <w:noProof/>
              </w:rPr>
            </w:pPr>
          </w:p>
          <w:p w14:paraId="3FAA52BF" w14:textId="77777777" w:rsidR="004501D2" w:rsidRDefault="004501D2" w:rsidP="008F17BC">
            <w:pPr>
              <w:rPr>
                <w:noProof/>
              </w:rPr>
            </w:pPr>
          </w:p>
          <w:p w14:paraId="07BA7844" w14:textId="77777777" w:rsidR="004501D2" w:rsidRDefault="004501D2" w:rsidP="008F17BC">
            <w:pPr>
              <w:rPr>
                <w:noProof/>
              </w:rPr>
            </w:pPr>
          </w:p>
          <w:p w14:paraId="02383EBE" w14:textId="0435318C" w:rsidR="004501D2" w:rsidRPr="00A31B08" w:rsidRDefault="004501D2" w:rsidP="008F17BC">
            <w:pPr>
              <w:rPr>
                <w:noProof/>
              </w:rPr>
            </w:pPr>
          </w:p>
        </w:tc>
      </w:tr>
      <w:tr w:rsidR="008F17BC" w:rsidRPr="00A31B08" w14:paraId="18C9EF48" w14:textId="77777777" w:rsidTr="008F17BC">
        <w:trPr>
          <w:gridAfter w:val="1"/>
          <w:wAfter w:w="14" w:type="dxa"/>
          <w:trHeight w:val="347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CE1BAC9" w14:textId="17A48938" w:rsidR="008F17BC" w:rsidRPr="00A31B08" w:rsidRDefault="008F17BC" w:rsidP="008F17BC">
            <w:pPr>
              <w:spacing w:before="20"/>
              <w:rPr>
                <w:noProof/>
                <w:lang w:eastAsia="en-AU"/>
              </w:rPr>
            </w:pP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C7835E" w14:textId="4E361929" w:rsidR="008F17BC" w:rsidRPr="00A31B08" w:rsidRDefault="004501D2" w:rsidP="008F17BC">
            <w:pPr>
              <w:rPr>
                <w:noProof/>
              </w:rPr>
            </w:pPr>
            <w:r>
              <w:rPr>
                <w:rStyle w:val="Overskrift4Tegn"/>
              </w:rPr>
              <w:t>Tidligere samarbejde med familieafdelingen</w:t>
            </w:r>
            <w:r w:rsidR="008F17BC" w:rsidRPr="00A31B08">
              <w:rPr>
                <w:noProof/>
                <w:lang w:bidi="da-DK"/>
              </w:rPr>
              <w:br/>
            </w:r>
            <w:r>
              <w:rPr>
                <w:noProof/>
                <w:lang w:bidi="da-DK"/>
              </w:rPr>
              <w:t>Har der tidligere været rettet henvendelse til familieafdelingen, eller været en aktiv sag omkring barnet?</w: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77886" w14:textId="77777777" w:rsidR="008F17BC" w:rsidRPr="00A31B08" w:rsidRDefault="008F17BC" w:rsidP="008F17BC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-9610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Mar>
                  <w:top w:w="72" w:type="dxa"/>
                  <w:left w:w="58" w:type="dxa"/>
                  <w:bottom w:w="58" w:type="dxa"/>
                  <w:right w:w="58" w:type="dxa"/>
                </w:tcMar>
              </w:tcPr>
              <w:p w14:paraId="00A7A28C" w14:textId="10F20C06" w:rsidR="008F17BC" w:rsidRPr="00A31B08" w:rsidRDefault="00B3095F" w:rsidP="008F17BC">
                <w:pPr>
                  <w:spacing w:before="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ED9DD5" w14:textId="77777777" w:rsidR="004501D2" w:rsidRDefault="004501D2" w:rsidP="008F17BC">
            <w:pPr>
              <w:rPr>
                <w:rStyle w:val="Overskrift4Tegn"/>
              </w:rPr>
            </w:pPr>
            <w:r>
              <w:rPr>
                <w:rStyle w:val="Overskrift4Tegn"/>
              </w:rPr>
              <w:t>Ja, udfyld hvilken</w:t>
            </w:r>
          </w:p>
          <w:p w14:paraId="3A137DB2" w14:textId="4C19C4FF" w:rsidR="008F17BC" w:rsidRPr="00A31B08" w:rsidRDefault="004501D2" w:rsidP="008F17BC">
            <w:pPr>
              <w:rPr>
                <w:noProof/>
              </w:rPr>
            </w:pPr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13A737D1" wp14:editId="754F9341">
                      <wp:extent cx="2638425" cy="723900"/>
                      <wp:effectExtent l="0" t="0" r="28575" b="19050"/>
                      <wp:docPr id="42" name="Rektangel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753A6F" w14:textId="51CFF010" w:rsidR="00A3174E" w:rsidRDefault="00A3174E" w:rsidP="00A31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A737D1" id="Rektangel 42" o:spid="_x0000_s1044" alt="&quot;&quot;" style="width:207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" filled="f" strokecolor="#404040" strokeweight="1pt">
                      <v:path arrowok="t"/>
                      <v:textbox>
                        <w:txbxContent>
                          <w:p w14:paraId="5D753A6F" w14:textId="51CFF010" w:rsidR="00A3174E" w:rsidRDefault="00A3174E" w:rsidP="00A3174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F17BC" w:rsidRPr="00A31B08" w14:paraId="3808F811" w14:textId="77777777" w:rsidTr="008F17BC">
        <w:trPr>
          <w:gridAfter w:val="1"/>
          <w:wAfter w:w="14" w:type="dxa"/>
          <w:trHeight w:val="401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5ED6564" w14:textId="5A2DBE75" w:rsidR="008F17BC" w:rsidRPr="00A31B08" w:rsidRDefault="008F17BC" w:rsidP="008F17BC">
            <w:pPr>
              <w:spacing w:before="20"/>
              <w:rPr>
                <w:noProof/>
                <w:lang w:eastAsia="en-AU"/>
              </w:rPr>
            </w:pP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5764B3" w14:textId="296D1E3C" w:rsidR="008F17BC" w:rsidRPr="00A31B08" w:rsidRDefault="008F17BC" w:rsidP="008F17BC">
            <w:pPr>
              <w:rPr>
                <w:noProof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BF09C8" w14:textId="77777777" w:rsidR="008F17BC" w:rsidRPr="00A31B08" w:rsidRDefault="008F17BC" w:rsidP="008F17BC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-46281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Mar>
                  <w:top w:w="72" w:type="dxa"/>
                  <w:left w:w="58" w:type="dxa"/>
                  <w:bottom w:w="58" w:type="dxa"/>
                  <w:right w:w="58" w:type="dxa"/>
                </w:tcMar>
              </w:tcPr>
              <w:p w14:paraId="49E726EE" w14:textId="1CDA0C43" w:rsidR="008F17BC" w:rsidRPr="00A31B08" w:rsidRDefault="00D41C0B" w:rsidP="008F17BC">
                <w:pPr>
                  <w:spacing w:before="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9B91CF" w14:textId="77777777" w:rsidR="00E94102" w:rsidRDefault="004501D2" w:rsidP="008F17BC">
            <w:pPr>
              <w:rPr>
                <w:rStyle w:val="Overskrift4Tegn"/>
              </w:rPr>
            </w:pPr>
            <w:r>
              <w:rPr>
                <w:rStyle w:val="Overskrift4Tegn"/>
              </w:rPr>
              <w:t>Nej</w:t>
            </w:r>
          </w:p>
          <w:p w14:paraId="2CE53AD0" w14:textId="77777777" w:rsidR="00E94102" w:rsidRDefault="00E94102" w:rsidP="008F17BC">
            <w:pPr>
              <w:rPr>
                <w:rStyle w:val="Overskrift4Tegn"/>
              </w:rPr>
            </w:pPr>
          </w:p>
          <w:p w14:paraId="43CD5A2B" w14:textId="123596C2" w:rsidR="008F17BC" w:rsidRPr="00A31B08" w:rsidRDefault="008F17BC" w:rsidP="008F17BC">
            <w:pPr>
              <w:rPr>
                <w:noProof/>
              </w:rPr>
            </w:pPr>
            <w:r w:rsidRPr="00A31B08">
              <w:rPr>
                <w:noProof/>
                <w:lang w:bidi="da-DK"/>
              </w:rPr>
              <w:br/>
            </w:r>
          </w:p>
        </w:tc>
      </w:tr>
      <w:tr w:rsidR="008F17BC" w:rsidRPr="00A31B08" w14:paraId="0B1E7D86" w14:textId="77777777" w:rsidTr="008F17BC">
        <w:trPr>
          <w:gridAfter w:val="1"/>
          <w:wAfter w:w="14" w:type="dxa"/>
          <w:trHeight w:val="239"/>
        </w:trPr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4B2172DA" w14:textId="382CC624" w:rsidR="008F17BC" w:rsidRPr="00A31B08" w:rsidRDefault="008F17BC" w:rsidP="008F17BC">
            <w:pPr>
              <w:spacing w:before="20"/>
              <w:rPr>
                <w:noProof/>
                <w:lang w:eastAsia="en-AU"/>
              </w:rPr>
            </w:pP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6E6C14" w14:textId="77777777" w:rsidR="00E94102" w:rsidRDefault="00E94102" w:rsidP="008F17BC">
            <w:pPr>
              <w:rPr>
                <w:rStyle w:val="Overskrift4Tegn"/>
              </w:rPr>
            </w:pPr>
            <w:r>
              <w:rPr>
                <w:rStyle w:val="Overskrift4Tegn"/>
              </w:rPr>
              <w:t>Beskriv barnets/ den unges styrker og ressourcer:</w:t>
            </w:r>
          </w:p>
          <w:p w14:paraId="5D3FE465" w14:textId="3841C493" w:rsidR="008F17BC" w:rsidRPr="00E94102" w:rsidRDefault="00D4720F" w:rsidP="008F17BC">
            <w:pPr>
              <w:rPr>
                <w:rFonts w:eastAsia="Franklin Gothic Book" w:cs="Times New Roman (Headings CS)"/>
                <w:b/>
                <w:iCs/>
                <w:spacing w:val="10"/>
              </w:rPr>
            </w:pPr>
            <w:r>
              <w:rPr>
                <w:noProof/>
                <w:lang w:bidi="da-DK"/>
              </w:rPr>
              <w:t>(se gerne på bagerste side for inspiration)</w:t>
            </w:r>
            <w:r w:rsidR="008F17BC" w:rsidRPr="00A31B08">
              <w:rPr>
                <w:noProof/>
                <w:lang w:bidi="da-DK"/>
              </w:rPr>
              <w:br/>
            </w:r>
            <w:r w:rsidR="00E94102"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420FDDA6" wp14:editId="2809229A">
                      <wp:extent cx="2638425" cy="1285875"/>
                      <wp:effectExtent l="0" t="0" r="28575" b="28575"/>
                      <wp:docPr id="43" name="Rektangel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41AFFC" w14:textId="04A35EC5" w:rsidR="0026141E" w:rsidRDefault="0026141E" w:rsidP="002614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0FDDA6" id="Rektangel 43" o:spid="_x0000_s1045" alt="&quot;&quot;" style="width:207.7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" filled="f" strokecolor="#404040" strokeweight="1pt">
                      <v:path arrowok="t"/>
                      <v:textbox>
                        <w:txbxContent>
                          <w:p w14:paraId="3941AFFC" w14:textId="04A35EC5" w:rsidR="0026141E" w:rsidRDefault="0026141E" w:rsidP="0026141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29D04D" w14:textId="77777777" w:rsidR="008F17BC" w:rsidRPr="00A31B08" w:rsidRDefault="008F17BC" w:rsidP="008F17BC">
            <w:pPr>
              <w:rPr>
                <w:noProof/>
              </w:rPr>
            </w:pPr>
          </w:p>
        </w:tc>
        <w:tc>
          <w:tcPr>
            <w:tcW w:w="450" w:type="dxa"/>
            <w:tcMar>
              <w:top w:w="72" w:type="dxa"/>
              <w:left w:w="58" w:type="dxa"/>
              <w:bottom w:w="58" w:type="dxa"/>
              <w:right w:w="58" w:type="dxa"/>
            </w:tcMar>
          </w:tcPr>
          <w:p w14:paraId="1A292378" w14:textId="20EA1BB7" w:rsidR="008F17BC" w:rsidRPr="00A31B08" w:rsidRDefault="00E94102" w:rsidP="008F17BC">
            <w:pPr>
              <w:spacing w:before="2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95BFC9" w14:textId="256DFFD1" w:rsidR="008F17BC" w:rsidRDefault="00E94102" w:rsidP="008F17BC">
            <w:pPr>
              <w:rPr>
                <w:rStyle w:val="Overskrift4Tegn"/>
              </w:rPr>
            </w:pPr>
            <w:r>
              <w:rPr>
                <w:rStyle w:val="Overskrift4Tegn"/>
              </w:rPr>
              <w:t>Beskriv barnets/ den unges udfordringer:</w:t>
            </w:r>
          </w:p>
          <w:p w14:paraId="07FBB73E" w14:textId="77777777" w:rsidR="00E94102" w:rsidRDefault="00E94102" w:rsidP="008F17BC">
            <w:pPr>
              <w:rPr>
                <w:rStyle w:val="Overskrift4Tegn"/>
              </w:rPr>
            </w:pPr>
          </w:p>
          <w:p w14:paraId="56FD22E9" w14:textId="77777777" w:rsidR="00E94102" w:rsidRDefault="00E94102" w:rsidP="008F17BC">
            <w:pPr>
              <w:rPr>
                <w:noProof/>
              </w:rPr>
            </w:pPr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6E50CED9" wp14:editId="17F9C23A">
                      <wp:extent cx="2628900" cy="1295400"/>
                      <wp:effectExtent l="0" t="0" r="19050" b="19050"/>
                      <wp:docPr id="44" name="Rektangel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6C4758" w14:textId="3145D738" w:rsidR="0026141E" w:rsidRDefault="0026141E" w:rsidP="002614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50CED9" id="Rektangel 44" o:spid="_x0000_s1046" alt="&quot;&quot;" style="width:207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" filled="f" strokecolor="#404040" strokeweight="1pt">
                      <v:path arrowok="t"/>
                      <v:textbox>
                        <w:txbxContent>
                          <w:p w14:paraId="1F6C4758" w14:textId="3145D738" w:rsidR="0026141E" w:rsidRDefault="0026141E" w:rsidP="0026141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742720F" w14:textId="48313736" w:rsidR="00E94102" w:rsidRPr="00A31B08" w:rsidRDefault="00E94102" w:rsidP="008F17BC">
            <w:pPr>
              <w:rPr>
                <w:noProof/>
              </w:rPr>
            </w:pPr>
          </w:p>
        </w:tc>
      </w:tr>
      <w:tr w:rsidR="00635E59" w:rsidRPr="00A31B08" w14:paraId="52BF6A65" w14:textId="77777777" w:rsidTr="008F17BC">
        <w:trPr>
          <w:gridAfter w:val="1"/>
          <w:wAfter w:w="14" w:type="dxa"/>
          <w:trHeight w:val="374"/>
        </w:trPr>
        <w:tc>
          <w:tcPr>
            <w:tcW w:w="10800" w:type="dxa"/>
            <w:gridSpan w:val="7"/>
            <w:tcBorders>
              <w:bottom w:val="single" w:sz="18" w:space="0" w:color="503D1B" w:themeColor="background2" w:themeShade="40"/>
            </w:tcBorders>
          </w:tcPr>
          <w:p w14:paraId="69413C0C" w14:textId="74FC3598" w:rsidR="00DF58A6" w:rsidRDefault="00E94102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 w:val="4"/>
                <w:szCs w:val="4"/>
              </w:rPr>
            </w:pPr>
            <w:r>
              <w:rPr>
                <w:rStyle w:val="Strk"/>
                <w:rFonts w:ascii="Franklin Gothic Book" w:hAnsi="Franklin Gothic Book"/>
                <w:noProof/>
                <w:sz w:val="4"/>
                <w:szCs w:val="4"/>
              </w:rPr>
              <w:t xml:space="preserve">                                    </w:t>
            </w:r>
            <w:r>
              <w:rPr>
                <w:rStyle w:val="Strk"/>
                <w:rFonts w:ascii="Franklin Gothic Book" w:hAnsi="Franklin Gothic Book"/>
                <w:noProof/>
                <w:sz w:val="4"/>
                <w:szCs w:val="4"/>
              </w:rPr>
              <w:tab/>
            </w:r>
          </w:p>
          <w:p w14:paraId="312996B0" w14:textId="77777777" w:rsidR="00E94102" w:rsidRDefault="00E94102" w:rsidP="00E94102">
            <w:pPr>
              <w:rPr>
                <w:rStyle w:val="Strk"/>
                <w:rFonts w:ascii="Franklin Gothic Book" w:hAnsi="Franklin Gothic Book"/>
                <w:noProof/>
                <w:sz w:val="4"/>
                <w:szCs w:val="4"/>
              </w:rPr>
            </w:pPr>
          </w:p>
          <w:tbl>
            <w:tblPr>
              <w:tblStyle w:val="Tabel-Gitter"/>
              <w:tblW w:w="10648" w:type="dxa"/>
              <w:tblLayout w:type="fixed"/>
              <w:tblLook w:val="04A0" w:firstRow="1" w:lastRow="0" w:firstColumn="1" w:lastColumn="0" w:noHBand="0" w:noVBand="1"/>
            </w:tblPr>
            <w:tblGrid>
              <w:gridCol w:w="10648"/>
            </w:tblGrid>
            <w:tr w:rsidR="00AF7179" w14:paraId="338A76AA" w14:textId="77777777" w:rsidTr="00AF7179">
              <w:tc>
                <w:tcPr>
                  <w:tcW w:w="10648" w:type="dxa"/>
                  <w:shd w:val="clear" w:color="auto" w:fill="D4E1ED" w:themeFill="accent1" w:themeFillTint="66"/>
                </w:tcPr>
                <w:p w14:paraId="611744B2" w14:textId="77777777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  <w:p w14:paraId="7C848543" w14:textId="77777777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  <w:p w14:paraId="331FD67C" w14:textId="7697FBE4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  <w:r w:rsidRPr="00D4720F">
                    <w:rPr>
                      <w:rStyle w:val="Overskrift4Tegn"/>
                      <w:u w:val="single"/>
                    </w:rPr>
                    <w:t>Hvilke temaer kunne være beskrivende for de udfordringer barnet/ den unge oplever? Sæt gerne flere krydser</w:t>
                  </w:r>
                  <w:r>
                    <w:rPr>
                      <w:rStyle w:val="Overskrift4Tegn"/>
                    </w:rPr>
                    <w:t>.</w:t>
                  </w:r>
                </w:p>
                <w:p w14:paraId="6AFFB646" w14:textId="77777777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  <w:p w14:paraId="010419C8" w14:textId="77777777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  <w:p w14:paraId="47EC90DA" w14:textId="77777777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  <w:p w14:paraId="4DFBFE0A" w14:textId="77777777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  <w:p w14:paraId="592228A9" w14:textId="77777777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  <w:p w14:paraId="3034B6DD" w14:textId="77777777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  <w:p w14:paraId="21F0F241" w14:textId="0E7EC413" w:rsidR="00AF7179" w:rsidRDefault="00AF7179" w:rsidP="00AF7179">
                  <w:pPr>
                    <w:rPr>
                      <w:rFonts w:ascii="Franklin Gothic Book" w:hAnsi="Franklin Gothic Book"/>
                      <w:sz w:val="4"/>
                      <w:szCs w:val="4"/>
                    </w:rPr>
                  </w:pPr>
                </w:p>
              </w:tc>
            </w:tr>
          </w:tbl>
          <w:p w14:paraId="7F6DDFAE" w14:textId="77777777" w:rsidR="00E94102" w:rsidRDefault="00E94102" w:rsidP="00AF7179">
            <w:pPr>
              <w:rPr>
                <w:rFonts w:ascii="Franklin Gothic Book" w:hAnsi="Franklin Gothic Book"/>
                <w:sz w:val="4"/>
                <w:szCs w:val="4"/>
              </w:rPr>
            </w:pPr>
          </w:p>
          <w:p w14:paraId="6E5B41DB" w14:textId="608FEA45" w:rsidR="00E94102" w:rsidRDefault="00E94102" w:rsidP="00E94102">
            <w:pPr>
              <w:rPr>
                <w:rStyle w:val="Overskrift4Tegn"/>
              </w:rPr>
            </w:pPr>
          </w:p>
          <w:p w14:paraId="3D9BF9E4" w14:textId="77777777" w:rsidR="00D4720F" w:rsidRDefault="00E94102" w:rsidP="00E94102">
            <w:pPr>
              <w:rPr>
                <w:rStyle w:val="Overskrift4Tegn"/>
              </w:rPr>
            </w:pPr>
            <w:r>
              <w:rPr>
                <w:rStyle w:val="Overskrift4Tegn"/>
              </w:rPr>
              <w:t xml:space="preserve">Sorg      </w:t>
            </w:r>
            <w:r w:rsidR="00D4720F">
              <w:rPr>
                <w:rStyle w:val="Overskrift4Tegn"/>
              </w:rPr>
              <w:t xml:space="preserve"> </w:t>
            </w:r>
            <w:r>
              <w:rPr>
                <w:rStyle w:val="Overskrift4Tegn"/>
              </w:rPr>
              <w:t xml:space="preserve">vrede  </w:t>
            </w:r>
            <w:r w:rsidR="00D4720F">
              <w:rPr>
                <w:rStyle w:val="Overskrift4Tegn"/>
              </w:rPr>
              <w:t xml:space="preserve">  </w:t>
            </w:r>
            <w:r>
              <w:rPr>
                <w:rStyle w:val="Overskrift4Tegn"/>
              </w:rPr>
              <w:t xml:space="preserve">   indre uro     </w:t>
            </w:r>
            <w:r w:rsidR="00D4720F">
              <w:rPr>
                <w:rStyle w:val="Overskrift4Tegn"/>
              </w:rPr>
              <w:t xml:space="preserve"> </w:t>
            </w:r>
            <w:r>
              <w:rPr>
                <w:rStyle w:val="Overskrift4Tegn"/>
              </w:rPr>
              <w:t xml:space="preserve"> skilsmisse   </w:t>
            </w:r>
            <w:r w:rsidR="00D4720F">
              <w:rPr>
                <w:rStyle w:val="Overskrift4Tegn"/>
              </w:rPr>
              <w:t xml:space="preserve"> </w:t>
            </w:r>
            <w:r>
              <w:rPr>
                <w:rStyle w:val="Overskrift4Tegn"/>
              </w:rPr>
              <w:t xml:space="preserve">  bekymring    </w:t>
            </w:r>
            <w:r w:rsidR="00D4720F">
              <w:rPr>
                <w:rStyle w:val="Overskrift4Tegn"/>
              </w:rPr>
              <w:t xml:space="preserve"> </w:t>
            </w:r>
            <w:r>
              <w:rPr>
                <w:rStyle w:val="Overskrift4Tegn"/>
              </w:rPr>
              <w:t xml:space="preserve">  ængstelse    </w:t>
            </w:r>
            <w:r w:rsidR="00D4720F">
              <w:rPr>
                <w:rStyle w:val="Overskrift4Tegn"/>
              </w:rPr>
              <w:t xml:space="preserve"> </w:t>
            </w:r>
            <w:r>
              <w:rPr>
                <w:rStyle w:val="Overskrift4Tegn"/>
              </w:rPr>
              <w:t xml:space="preserve">  selvværd     </w:t>
            </w:r>
            <w:r w:rsidR="00D4720F">
              <w:rPr>
                <w:rStyle w:val="Overskrift4Tegn"/>
              </w:rPr>
              <w:t xml:space="preserve"> </w:t>
            </w:r>
            <w:r>
              <w:rPr>
                <w:rStyle w:val="Overskrift4Tegn"/>
              </w:rPr>
              <w:t xml:space="preserve"> tristhed    </w:t>
            </w:r>
            <w:r w:rsidR="00D4720F">
              <w:rPr>
                <w:rStyle w:val="Overskrift4Tegn"/>
              </w:rPr>
              <w:t xml:space="preserve"> </w:t>
            </w:r>
            <w:r>
              <w:rPr>
                <w:rStyle w:val="Overskrift4Tegn"/>
              </w:rPr>
              <w:t xml:space="preserve">  ensomhed</w:t>
            </w:r>
          </w:p>
          <w:p w14:paraId="229C54CB" w14:textId="71FE2345" w:rsidR="00E94102" w:rsidRDefault="00E94102" w:rsidP="00E94102">
            <w:pPr>
              <w:rPr>
                <w:rStyle w:val="Overskrift4Tegn"/>
              </w:rPr>
            </w:pPr>
            <w:r>
              <w:rPr>
                <w:rStyle w:val="Overskrift4Tegn"/>
              </w:rPr>
              <w:t xml:space="preserve"> </w:t>
            </w:r>
          </w:p>
          <w:p w14:paraId="399581C9" w14:textId="6EC8B511" w:rsidR="00E94102" w:rsidRDefault="00EE01A6" w:rsidP="00E94102">
            <w:pPr>
              <w:rPr>
                <w:rStyle w:val="Overskrift4Tegn"/>
              </w:rPr>
            </w:pPr>
            <w:r>
              <w:rPr>
                <w:rStyle w:val="Overskrift4Tegn"/>
              </w:rPr>
              <w:t xml:space="preserve"> </w:t>
            </w:r>
            <w:r w:rsidR="00E94102">
              <w:rPr>
                <w:rStyle w:val="Overskrift4Tegn"/>
              </w:rPr>
              <w:t xml:space="preserve"> </w:t>
            </w:r>
            <w:sdt>
              <w:sdtPr>
                <w:rPr>
                  <w:rStyle w:val="Overskrift4Tegn"/>
                </w:rPr>
                <w:id w:val="-7956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20F">
              <w:rPr>
                <w:rStyle w:val="Overskrift4Tegn"/>
              </w:rPr>
              <w:t xml:space="preserve">       </w:t>
            </w:r>
            <w:r w:rsidR="00E94102">
              <w:rPr>
                <w:rStyle w:val="Overskrift4Tegn"/>
              </w:rPr>
              <w:t xml:space="preserve"> </w:t>
            </w:r>
            <w:r w:rsidR="00D4720F">
              <w:rPr>
                <w:rStyle w:val="Overskrift4Tegn"/>
              </w:rPr>
              <w:t xml:space="preserve">   </w:t>
            </w:r>
            <w:sdt>
              <w:sdtPr>
                <w:rPr>
                  <w:rStyle w:val="Overskrift4Tegn"/>
                </w:rPr>
                <w:id w:val="56661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 w:rsidR="00E91BF9"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20F">
              <w:rPr>
                <w:rStyle w:val="Overskrift4Tegn"/>
              </w:rPr>
              <w:t xml:space="preserve">          </w:t>
            </w:r>
            <w:r>
              <w:rPr>
                <w:rStyle w:val="Overskrift4Tegn"/>
              </w:rPr>
              <w:t xml:space="preserve">  </w:t>
            </w:r>
            <w:r w:rsidR="00D4720F">
              <w:rPr>
                <w:rStyle w:val="Overskrift4Tegn"/>
              </w:rPr>
              <w:t xml:space="preserve">   </w:t>
            </w:r>
            <w:sdt>
              <w:sdtPr>
                <w:rPr>
                  <w:rStyle w:val="Overskrift4Tegn"/>
                </w:rPr>
                <w:id w:val="-9688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 w:rsidR="00E91BF9"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20F">
              <w:rPr>
                <w:rStyle w:val="Overskrift4Tegn"/>
              </w:rPr>
              <w:t xml:space="preserve">           </w:t>
            </w:r>
            <w:r>
              <w:rPr>
                <w:rStyle w:val="Overskrift4Tegn"/>
              </w:rPr>
              <w:t xml:space="preserve">  </w:t>
            </w:r>
            <w:r w:rsidR="00D4720F">
              <w:rPr>
                <w:rStyle w:val="Overskrift4Tegn"/>
              </w:rPr>
              <w:t xml:space="preserve">      </w:t>
            </w:r>
            <w:sdt>
              <w:sdtPr>
                <w:rPr>
                  <w:rStyle w:val="Overskrift4Tegn"/>
                </w:rPr>
                <w:id w:val="17404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 w:rsidR="008C32BD"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20F">
              <w:rPr>
                <w:rStyle w:val="Overskrift4Tegn"/>
              </w:rPr>
              <w:t xml:space="preserve">                  </w:t>
            </w:r>
            <w:sdt>
              <w:sdtPr>
                <w:rPr>
                  <w:rStyle w:val="Overskrift4Tegn"/>
                </w:rPr>
                <w:id w:val="-15561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 w:rsidR="008C32BD"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20F">
              <w:rPr>
                <w:rStyle w:val="Overskrift4Tegn"/>
              </w:rPr>
              <w:t xml:space="preserve">        </w:t>
            </w:r>
            <w:r>
              <w:rPr>
                <w:rStyle w:val="Overskrift4Tegn"/>
              </w:rPr>
              <w:t xml:space="preserve"> </w:t>
            </w:r>
            <w:r w:rsidR="00D4720F">
              <w:rPr>
                <w:rStyle w:val="Overskrift4Tegn"/>
              </w:rPr>
              <w:t xml:space="preserve">       </w:t>
            </w:r>
            <w:r>
              <w:rPr>
                <w:rStyle w:val="Overskrift4Tegn"/>
              </w:rPr>
              <w:t xml:space="preserve">  </w:t>
            </w:r>
            <w:r w:rsidR="00D4720F">
              <w:rPr>
                <w:rStyle w:val="Overskrift4Tegn"/>
              </w:rPr>
              <w:t xml:space="preserve">  </w:t>
            </w:r>
            <w:sdt>
              <w:sdtPr>
                <w:rPr>
                  <w:rStyle w:val="Overskrift4Tegn"/>
                </w:rPr>
                <w:id w:val="-115552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20F">
              <w:rPr>
                <w:rStyle w:val="Overskrift4Tegn"/>
              </w:rPr>
              <w:t xml:space="preserve">       </w:t>
            </w:r>
            <w:r>
              <w:rPr>
                <w:rStyle w:val="Overskrift4Tegn"/>
              </w:rPr>
              <w:t xml:space="preserve">  </w:t>
            </w:r>
            <w:r w:rsidR="00D4720F">
              <w:rPr>
                <w:rStyle w:val="Overskrift4Tegn"/>
              </w:rPr>
              <w:t xml:space="preserve">        </w:t>
            </w:r>
            <w:r>
              <w:rPr>
                <w:rStyle w:val="Overskrift4Tegn"/>
              </w:rPr>
              <w:t xml:space="preserve">  </w:t>
            </w:r>
            <w:sdt>
              <w:sdtPr>
                <w:rPr>
                  <w:rStyle w:val="Overskrift4Tegn"/>
                </w:rPr>
                <w:id w:val="66366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20F">
              <w:rPr>
                <w:rStyle w:val="Overskrift4Tegn"/>
              </w:rPr>
              <w:t xml:space="preserve">          </w:t>
            </w:r>
            <w:r>
              <w:rPr>
                <w:rStyle w:val="Overskrift4Tegn"/>
              </w:rPr>
              <w:t xml:space="preserve">  </w:t>
            </w:r>
            <w:r w:rsidR="00D4720F">
              <w:rPr>
                <w:rStyle w:val="Overskrift4Tegn"/>
              </w:rPr>
              <w:t xml:space="preserve">     </w:t>
            </w:r>
            <w:sdt>
              <w:sdtPr>
                <w:rPr>
                  <w:rStyle w:val="Overskrift4Tegn"/>
                </w:rPr>
                <w:id w:val="184081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20F">
              <w:rPr>
                <w:rStyle w:val="Overskrift4Tegn"/>
              </w:rPr>
              <w:t xml:space="preserve"> </w:t>
            </w:r>
            <w:r>
              <w:rPr>
                <w:rStyle w:val="Overskrift4Tegn"/>
              </w:rPr>
              <w:t xml:space="preserve">                 </w:t>
            </w:r>
            <w:sdt>
              <w:sdtPr>
                <w:rPr>
                  <w:rStyle w:val="Overskrift4Tegn"/>
                </w:rPr>
                <w:id w:val="-187939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4Tegn"/>
                </w:rPr>
              </w:sdtEndPr>
              <w:sdtContent>
                <w:r>
                  <w:rPr>
                    <w:rStyle w:val="Overskrift4Tegn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2AB212" w14:textId="77777777" w:rsidR="00D4720F" w:rsidRDefault="00D4720F" w:rsidP="00E94102">
            <w:pPr>
              <w:rPr>
                <w:rStyle w:val="Overskrift4Tegn"/>
              </w:rPr>
            </w:pPr>
          </w:p>
          <w:p w14:paraId="2BC22984" w14:textId="08122093" w:rsidR="00E94102" w:rsidRPr="00E94102" w:rsidRDefault="00E94102" w:rsidP="00E94102">
            <w:pPr>
              <w:rPr>
                <w:rFonts w:ascii="Franklin Gothic Book" w:hAnsi="Franklin Gothic Book"/>
                <w:sz w:val="4"/>
                <w:szCs w:val="4"/>
              </w:rPr>
            </w:pPr>
          </w:p>
        </w:tc>
      </w:tr>
      <w:tr w:rsidR="00D4720F" w:rsidRPr="00A31B08" w14:paraId="6ED9B589" w14:textId="77777777" w:rsidTr="008F17BC">
        <w:trPr>
          <w:gridAfter w:val="1"/>
          <w:wAfter w:w="14" w:type="dxa"/>
          <w:trHeight w:val="374"/>
        </w:trPr>
        <w:tc>
          <w:tcPr>
            <w:tcW w:w="10800" w:type="dxa"/>
            <w:gridSpan w:val="7"/>
            <w:tcBorders>
              <w:bottom w:val="single" w:sz="18" w:space="0" w:color="503D1B" w:themeColor="background2" w:themeShade="40"/>
            </w:tcBorders>
          </w:tcPr>
          <w:p w14:paraId="0431E0CF" w14:textId="77777777" w:rsidR="00D4720F" w:rsidRDefault="00D4720F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 w:val="4"/>
                <w:szCs w:val="4"/>
              </w:rPr>
            </w:pPr>
          </w:p>
          <w:p w14:paraId="355D10F6" w14:textId="77777777" w:rsidR="00D4720F" w:rsidRDefault="00D4720F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 w:val="4"/>
                <w:szCs w:val="4"/>
              </w:rPr>
            </w:pPr>
          </w:p>
          <w:p w14:paraId="25AAF7B1" w14:textId="70F02D40" w:rsidR="00D4720F" w:rsidRDefault="00D4720F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Cs w:val="20"/>
              </w:rPr>
            </w:pPr>
            <w:r>
              <w:rPr>
                <w:rStyle w:val="Strk"/>
                <w:rFonts w:ascii="Franklin Gothic Book" w:hAnsi="Franklin Gothic Book"/>
                <w:noProof/>
                <w:szCs w:val="20"/>
              </w:rPr>
              <w:t>Hvis barnet / den unge havde en tryllestav, hvad ville det første ønske så være?</w:t>
            </w:r>
          </w:p>
          <w:p w14:paraId="4904ED15" w14:textId="5D0809C8" w:rsidR="00D4720F" w:rsidRDefault="00D4720F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Cs w:val="20"/>
              </w:rPr>
            </w:pPr>
          </w:p>
          <w:p w14:paraId="186C1E9E" w14:textId="4ACD4D9A" w:rsidR="00D4720F" w:rsidRDefault="00D4720F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Cs w:val="20"/>
              </w:rPr>
            </w:pPr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4126E5E3" wp14:editId="161E3DDC">
                      <wp:extent cx="6696075" cy="581025"/>
                      <wp:effectExtent l="0" t="0" r="28575" b="28575"/>
                      <wp:docPr id="54" name="Rektangel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960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D9299D" w14:textId="77E6FA69" w:rsidR="00A3174E" w:rsidRDefault="00A3174E" w:rsidP="00A317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6E5E3" id="Rektangel 54" o:spid="_x0000_s1047" alt="&quot;&quot;" style="width:527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" filled="f" strokecolor="#404040" strokeweight="1pt">
                      <v:path arrowok="t"/>
                      <v:textbox>
                        <w:txbxContent>
                          <w:p w14:paraId="30D9299D" w14:textId="77E6FA69" w:rsidR="00A3174E" w:rsidRDefault="00A3174E" w:rsidP="00A3174E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F88529B" w14:textId="77777777" w:rsidR="00D4720F" w:rsidRDefault="00D4720F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Cs w:val="20"/>
              </w:rPr>
            </w:pPr>
          </w:p>
          <w:p w14:paraId="03031FBA" w14:textId="771A5EB2" w:rsidR="00D4720F" w:rsidRDefault="00D4720F" w:rsidP="00E94102">
            <w:pPr>
              <w:tabs>
                <w:tab w:val="center" w:pos="5285"/>
              </w:tabs>
              <w:rPr>
                <w:noProof/>
                <w:color w:val="404040" w:themeColor="text1" w:themeTint="BF"/>
                <w:lang w:bidi="da-DK"/>
              </w:rPr>
            </w:pPr>
            <w:r>
              <w:rPr>
                <w:rStyle w:val="Strk"/>
                <w:rFonts w:ascii="Franklin Gothic Book" w:hAnsi="Franklin Gothic Book"/>
                <w:noProof/>
                <w:szCs w:val="20"/>
              </w:rPr>
              <w:t>Andre kommentarer:</w:t>
            </w:r>
            <w:r w:rsidRPr="00A31B08">
              <w:rPr>
                <w:noProof/>
                <w:color w:val="404040" w:themeColor="text1" w:themeTint="BF"/>
                <w:lang w:bidi="da-DK"/>
              </w:rPr>
              <w:t xml:space="preserve"> </w:t>
            </w:r>
          </w:p>
          <w:p w14:paraId="3EEE0E34" w14:textId="2F9F0803" w:rsidR="00D4720F" w:rsidRPr="00D4720F" w:rsidRDefault="00D4720F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Cs w:val="20"/>
                <w:u w:val="single"/>
              </w:rPr>
            </w:pPr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40AE1649" wp14:editId="1E5E562E">
                      <wp:extent cx="6686550" cy="590550"/>
                      <wp:effectExtent l="0" t="0" r="19050" b="19050"/>
                      <wp:docPr id="55" name="Rektangel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AA72BC" id="Rektangel 55" o:spid="_x0000_s1026" alt="&quot;&quot;" style="width:526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" filled="f" strokecolor="#404040" strokeweight="1pt">
                      <v:path arrowok="t"/>
                      <w10:anchorlock/>
                    </v:rect>
                  </w:pict>
                </mc:Fallback>
              </mc:AlternateContent>
            </w:r>
          </w:p>
          <w:p w14:paraId="555D141E" w14:textId="0DF85E81" w:rsidR="00D4720F" w:rsidRDefault="00D4720F" w:rsidP="00E94102">
            <w:pPr>
              <w:tabs>
                <w:tab w:val="center" w:pos="5285"/>
              </w:tabs>
              <w:rPr>
                <w:rStyle w:val="Strk"/>
                <w:rFonts w:ascii="Franklin Gothic Book" w:hAnsi="Franklin Gothic Book"/>
                <w:noProof/>
                <w:sz w:val="4"/>
                <w:szCs w:val="4"/>
              </w:rPr>
            </w:pPr>
          </w:p>
        </w:tc>
      </w:tr>
      <w:tr w:rsidR="00635E59" w:rsidRPr="00A31B08" w14:paraId="7AEF7CB2" w14:textId="77777777" w:rsidTr="00D64C5C">
        <w:trPr>
          <w:gridAfter w:val="1"/>
          <w:wAfter w:w="14" w:type="dxa"/>
          <w:trHeight w:val="317"/>
        </w:trPr>
        <w:tc>
          <w:tcPr>
            <w:tcW w:w="10800" w:type="dxa"/>
            <w:gridSpan w:val="7"/>
            <w:tcBorders>
              <w:top w:val="single" w:sz="18" w:space="0" w:color="503D1B" w:themeColor="background2" w:themeShade="40"/>
              <w:bottom w:val="single" w:sz="18" w:space="0" w:color="503D1B" w:themeColor="background2" w:themeShade="40"/>
            </w:tcBorders>
            <w:shd w:val="clear" w:color="auto" w:fill="D4E1ED" w:themeFill="accent1" w:themeFillTint="66"/>
            <w:vAlign w:val="center"/>
          </w:tcPr>
          <w:p w14:paraId="58A77CF0" w14:textId="77777777" w:rsidR="00D4720F" w:rsidRDefault="00D4720F" w:rsidP="006E5DFB">
            <w:pPr>
              <w:pStyle w:val="Overskrift3"/>
              <w:rPr>
                <w:noProof/>
                <w:lang w:bidi="da-DK"/>
              </w:rPr>
            </w:pPr>
          </w:p>
          <w:p w14:paraId="1D9BF7A4" w14:textId="7F9D4A27" w:rsidR="006E5DFB" w:rsidRDefault="006E5DFB" w:rsidP="006E5DFB">
            <w:pPr>
              <w:pStyle w:val="Overskrift3"/>
              <w:rPr>
                <w:noProof/>
                <w:lang w:bidi="da-DK"/>
              </w:rPr>
            </w:pPr>
            <w:r>
              <w:rPr>
                <w:noProof/>
                <w:lang w:bidi="da-DK"/>
              </w:rPr>
              <w:t xml:space="preserve">Udfyldes af skolens personale </w:t>
            </w:r>
          </w:p>
          <w:p w14:paraId="14617C6F" w14:textId="676B6203" w:rsidR="00C239A7" w:rsidRPr="00A31B08" w:rsidRDefault="00C239A7" w:rsidP="0079705C">
            <w:pPr>
              <w:pStyle w:val="Overskrift3"/>
              <w:rPr>
                <w:noProof/>
              </w:rPr>
            </w:pPr>
          </w:p>
        </w:tc>
      </w:tr>
      <w:tr w:rsidR="00635E59" w:rsidRPr="00A31B08" w14:paraId="34AE2EA8" w14:textId="77777777" w:rsidTr="008F17BC">
        <w:trPr>
          <w:gridAfter w:val="1"/>
          <w:wAfter w:w="14" w:type="dxa"/>
          <w:trHeight w:val="139"/>
        </w:trPr>
        <w:tc>
          <w:tcPr>
            <w:tcW w:w="10800" w:type="dxa"/>
            <w:gridSpan w:val="7"/>
            <w:tcBorders>
              <w:top w:val="single" w:sz="18" w:space="0" w:color="503D1B" w:themeColor="background2" w:themeShade="40"/>
            </w:tcBorders>
          </w:tcPr>
          <w:p w14:paraId="508FB8B7" w14:textId="77777777" w:rsidR="00C239A7" w:rsidRPr="00A31B08" w:rsidRDefault="00C239A7" w:rsidP="0079705C">
            <w:pPr>
              <w:rPr>
                <w:noProof/>
                <w:sz w:val="12"/>
                <w:szCs w:val="16"/>
              </w:rPr>
            </w:pPr>
          </w:p>
        </w:tc>
      </w:tr>
      <w:tr w:rsidR="008F17BC" w:rsidRPr="00A31B08" w14:paraId="31BC3FED" w14:textId="77777777" w:rsidTr="008F17BC">
        <w:trPr>
          <w:gridAfter w:val="1"/>
          <w:wAfter w:w="14" w:type="dxa"/>
          <w:trHeight w:val="815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40A545" w14:textId="30574749" w:rsidR="008F17BC" w:rsidRPr="00A31B08" w:rsidRDefault="008F17BC" w:rsidP="008F17BC">
            <w:pPr>
              <w:spacing w:before="20"/>
              <w:rPr>
                <w:noProof/>
              </w:rPr>
            </w:pP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4F194A" w14:textId="77777777" w:rsidR="00D4720F" w:rsidRDefault="00D4720F" w:rsidP="008F17BC">
            <w:pPr>
              <w:rPr>
                <w:rStyle w:val="Overskrift4Tegn"/>
                <w:noProof/>
                <w:lang w:bidi="da-DK"/>
              </w:rPr>
            </w:pPr>
            <w:r>
              <w:rPr>
                <w:rStyle w:val="Overskrift4Tegn"/>
                <w:noProof/>
                <w:lang w:bidi="da-DK"/>
              </w:rPr>
              <w:t>Beskriv barnets/ den unges styrker og ressourcer</w:t>
            </w:r>
          </w:p>
          <w:p w14:paraId="6011116B" w14:textId="3D26386A" w:rsidR="008F17BC" w:rsidRPr="00A31B08" w:rsidRDefault="008F17BC" w:rsidP="008F17BC">
            <w:pPr>
              <w:rPr>
                <w:noProof/>
              </w:rPr>
            </w:pPr>
            <w:r w:rsidRPr="00A31B08">
              <w:rPr>
                <w:rStyle w:val="Overskrift4Tegn"/>
                <w:noProof/>
                <w:lang w:bidi="da-DK"/>
              </w:rPr>
              <w:t xml:space="preserve"> </w:t>
            </w:r>
            <w:r w:rsidRPr="00A31B08">
              <w:rPr>
                <w:noProof/>
                <w:lang w:bidi="da-DK"/>
              </w:rPr>
              <w:br/>
            </w:r>
            <w:r w:rsidR="00D4720F"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47CE401B" wp14:editId="097F0CCC">
                      <wp:extent cx="2924175" cy="3933825"/>
                      <wp:effectExtent l="0" t="0" r="28575" b="28575"/>
                      <wp:docPr id="56" name="Rektangel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4175" cy="393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B965B0" w14:textId="43301696" w:rsidR="00A3174E" w:rsidRDefault="00A3174E" w:rsidP="00A317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CE401B" id="Rektangel 56" o:spid="_x0000_s1048" alt="&quot;&quot;" style="width:230.25pt;height:3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" filled="f" strokecolor="#404040" strokeweight="1pt">
                      <v:path arrowok="t"/>
                      <v:textbox>
                        <w:txbxContent>
                          <w:p w14:paraId="5EB965B0" w14:textId="43301696" w:rsidR="00A3174E" w:rsidRDefault="00A3174E" w:rsidP="00A3174E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D62F69" w14:textId="77777777" w:rsidR="008F17BC" w:rsidRPr="00A31B08" w:rsidRDefault="008F17BC" w:rsidP="008F17BC">
            <w:pPr>
              <w:rPr>
                <w:noProof/>
              </w:rPr>
            </w:pPr>
          </w:p>
        </w:tc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E57415" w14:textId="1F56962F" w:rsidR="008F17BC" w:rsidRPr="00A31B08" w:rsidRDefault="008F17BC" w:rsidP="008F17BC">
            <w:pPr>
              <w:spacing w:before="20"/>
              <w:rPr>
                <w:noProof/>
              </w:rPr>
            </w:pP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863A61" w14:textId="77777777" w:rsidR="008F17BC" w:rsidRDefault="00D4720F" w:rsidP="008F17BC">
            <w:pPr>
              <w:rPr>
                <w:b/>
                <w:bCs/>
                <w:noProof/>
              </w:rPr>
            </w:pPr>
            <w:r w:rsidRPr="00D4720F">
              <w:rPr>
                <w:b/>
                <w:bCs/>
                <w:noProof/>
              </w:rPr>
              <w:t>Beskriv barnets / den unges udfordringer</w:t>
            </w:r>
          </w:p>
          <w:p w14:paraId="423870FA" w14:textId="77777777" w:rsidR="00D4720F" w:rsidRDefault="00D4720F" w:rsidP="008F17BC">
            <w:pPr>
              <w:rPr>
                <w:b/>
                <w:bCs/>
                <w:noProof/>
              </w:rPr>
            </w:pPr>
          </w:p>
          <w:p w14:paraId="15A33887" w14:textId="0A52F7D2" w:rsidR="00D4720F" w:rsidRPr="00D4720F" w:rsidRDefault="00D4720F" w:rsidP="008F17BC">
            <w:pPr>
              <w:rPr>
                <w:b/>
                <w:bCs/>
                <w:noProof/>
              </w:rPr>
            </w:pPr>
            <w:r w:rsidRPr="00A31B08">
              <w:rPr>
                <w:noProof/>
                <w:color w:val="404040" w:themeColor="text1" w:themeTint="BF"/>
                <w:lang w:bidi="da-DK"/>
              </w:rPr>
              <mc:AlternateContent>
                <mc:Choice Requires="wps">
                  <w:drawing>
                    <wp:inline distT="0" distB="0" distL="0" distR="0" wp14:anchorId="2BF9F454" wp14:editId="140C3378">
                      <wp:extent cx="2847975" cy="3914775"/>
                      <wp:effectExtent l="0" t="0" r="28575" b="28575"/>
                      <wp:docPr id="57" name="Rektangel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7975" cy="391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6BFCBA" id="Rektangel 57" o:spid="_x0000_s1026" alt="&quot;&quot;" style="width:224.25pt;height:30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" filled="f" strokecolor="#404040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8F17BC" w:rsidRPr="00A31B08" w14:paraId="5078EDA4" w14:textId="77777777" w:rsidTr="008F17BC">
        <w:trPr>
          <w:gridAfter w:val="1"/>
          <w:wAfter w:w="14" w:type="dxa"/>
          <w:trHeight w:val="194"/>
        </w:trPr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ED395F" w14:textId="4017AD6B" w:rsidR="008F17BC" w:rsidRPr="00A31B08" w:rsidRDefault="008F17BC" w:rsidP="008F17BC">
            <w:pPr>
              <w:spacing w:before="20"/>
              <w:rPr>
                <w:noProof/>
              </w:rPr>
            </w:pPr>
          </w:p>
        </w:tc>
        <w:tc>
          <w:tcPr>
            <w:tcW w:w="48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BEB5EC" w14:textId="309E3302" w:rsidR="008F17BC" w:rsidRPr="00A31B08" w:rsidRDefault="008F17BC" w:rsidP="008F17BC">
            <w:pPr>
              <w:rPr>
                <w:noProof/>
              </w:rPr>
            </w:pPr>
          </w:p>
        </w:tc>
        <w:tc>
          <w:tcPr>
            <w:tcW w:w="33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5F25B" w14:textId="77777777" w:rsidR="008F17BC" w:rsidRPr="00A31B08" w:rsidRDefault="008F17BC" w:rsidP="008F17BC">
            <w:pPr>
              <w:rPr>
                <w:noProof/>
              </w:rPr>
            </w:pPr>
          </w:p>
        </w:tc>
        <w:tc>
          <w:tcPr>
            <w:tcW w:w="4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3F5BCF" w14:textId="77777777" w:rsidR="008F17BC" w:rsidRPr="00A31B08" w:rsidRDefault="008F17BC" w:rsidP="008F17BC">
            <w:pPr>
              <w:rPr>
                <w:noProof/>
              </w:rPr>
            </w:pPr>
          </w:p>
        </w:tc>
        <w:tc>
          <w:tcPr>
            <w:tcW w:w="467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B1EA5D" w14:textId="77777777" w:rsidR="008F17BC" w:rsidRPr="00A31B08" w:rsidRDefault="008F17BC" w:rsidP="008F17BC">
            <w:pPr>
              <w:rPr>
                <w:noProof/>
              </w:rPr>
            </w:pPr>
          </w:p>
        </w:tc>
      </w:tr>
    </w:tbl>
    <w:p w14:paraId="4A419028" w14:textId="2C47E6A2" w:rsidR="001C2D3E" w:rsidRDefault="001C2D3E">
      <w:pPr>
        <w:rPr>
          <w:noProof/>
        </w:rPr>
      </w:pPr>
    </w:p>
    <w:p w14:paraId="5D679E0E" w14:textId="14EDB13A" w:rsidR="00D4720F" w:rsidRDefault="00D4720F">
      <w:pPr>
        <w:rPr>
          <w:noProof/>
        </w:rPr>
      </w:pPr>
      <w:r>
        <w:rPr>
          <w:noProof/>
        </w:rPr>
        <w:t>Udfyldt af :</w:t>
      </w:r>
    </w:p>
    <w:p w14:paraId="7DB4B4B1" w14:textId="77777777" w:rsidR="00D64C5C" w:rsidRDefault="00D64C5C">
      <w:pPr>
        <w:rPr>
          <w:noProof/>
        </w:rPr>
      </w:pPr>
    </w:p>
    <w:p w14:paraId="27BEF9DD" w14:textId="0F3123F1" w:rsidR="00D64C5C" w:rsidRDefault="00D64C5C">
      <w:pPr>
        <w:rPr>
          <w:noProof/>
        </w:rPr>
      </w:pPr>
      <w:r w:rsidRPr="00A31B08">
        <w:rPr>
          <w:noProof/>
          <w:color w:val="404040" w:themeColor="text1" w:themeTint="BF"/>
          <w:lang w:bidi="da-DK"/>
        </w:rPr>
        <mc:AlternateContent>
          <mc:Choice Requires="wps">
            <w:drawing>
              <wp:inline distT="0" distB="0" distL="0" distR="0" wp14:anchorId="6B3C7C8F" wp14:editId="12ADE764">
                <wp:extent cx="3171825" cy="333375"/>
                <wp:effectExtent l="0" t="0" r="28575" b="28575"/>
                <wp:docPr id="58" name="Rektangel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3574B" id="Rektangel 58" o:spid="_x0000_s1026" alt="&quot;&quot;" style="width:249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" filled="f" strokecolor="#404040" strokeweight="1pt">
                <v:path arrowok="t"/>
                <w10:anchorlock/>
              </v:rect>
            </w:pict>
          </mc:Fallback>
        </mc:AlternateContent>
      </w:r>
    </w:p>
    <w:p w14:paraId="16EB5364" w14:textId="5CEACE43" w:rsidR="00D4720F" w:rsidRDefault="00D4720F">
      <w:pPr>
        <w:rPr>
          <w:noProof/>
        </w:rPr>
      </w:pPr>
    </w:p>
    <w:p w14:paraId="36F7BD40" w14:textId="567E128C" w:rsidR="00D4720F" w:rsidRDefault="00D4720F">
      <w:pPr>
        <w:rPr>
          <w:noProof/>
        </w:rPr>
      </w:pPr>
      <w:r>
        <w:rPr>
          <w:noProof/>
        </w:rPr>
        <w:t xml:space="preserve">Dato: </w:t>
      </w:r>
    </w:p>
    <w:p w14:paraId="3D9A5DF3" w14:textId="66130BFE" w:rsidR="00D64C5C" w:rsidRDefault="00D64C5C">
      <w:pPr>
        <w:rPr>
          <w:noProof/>
        </w:rPr>
      </w:pPr>
    </w:p>
    <w:p w14:paraId="03BFEB84" w14:textId="7A52DFFD" w:rsidR="00D64C5C" w:rsidRDefault="00D64C5C">
      <w:pPr>
        <w:rPr>
          <w:noProof/>
        </w:rPr>
      </w:pPr>
      <w:r w:rsidRPr="00A31B08">
        <w:rPr>
          <w:noProof/>
          <w:color w:val="404040" w:themeColor="text1" w:themeTint="BF"/>
          <w:lang w:bidi="da-DK"/>
        </w:rPr>
        <mc:AlternateContent>
          <mc:Choice Requires="wps">
            <w:drawing>
              <wp:inline distT="0" distB="0" distL="0" distR="0" wp14:anchorId="3D0D3A25" wp14:editId="3F7C77BB">
                <wp:extent cx="3171825" cy="333375"/>
                <wp:effectExtent l="0" t="0" r="28575" b="28575"/>
                <wp:docPr id="59" name="Rektangel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F11A3" id="Rektangel 59" o:spid="_x0000_s1026" alt="&quot;&quot;" style="width:249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" filled="f" strokecolor="#404040" strokeweight="1pt">
                <v:path arrowok="t"/>
                <w10:anchorlock/>
              </v:rect>
            </w:pict>
          </mc:Fallback>
        </mc:AlternateContent>
      </w:r>
    </w:p>
    <w:p w14:paraId="5867EB9D" w14:textId="25C6C5DF" w:rsidR="000851FD" w:rsidRDefault="000851FD">
      <w:pPr>
        <w:rPr>
          <w:noProof/>
        </w:rPr>
      </w:pPr>
    </w:p>
    <w:p w14:paraId="55A1BBB3" w14:textId="38AAAB01" w:rsidR="000851FD" w:rsidRDefault="000851FD">
      <w:pPr>
        <w:rPr>
          <w:noProof/>
        </w:rPr>
      </w:pPr>
    </w:p>
    <w:p w14:paraId="066F0B33" w14:textId="6D0D6217" w:rsidR="000851FD" w:rsidRDefault="000851FD">
      <w:pPr>
        <w:rPr>
          <w:noProof/>
        </w:rPr>
      </w:pPr>
    </w:p>
    <w:p w14:paraId="3578FFE5" w14:textId="7DFDD1A0" w:rsidR="000851FD" w:rsidRDefault="000851FD">
      <w:pPr>
        <w:rPr>
          <w:noProof/>
        </w:rPr>
      </w:pPr>
    </w:p>
    <w:p w14:paraId="0D5FD460" w14:textId="3063140F" w:rsidR="000851FD" w:rsidRDefault="000851FD">
      <w:pPr>
        <w:rPr>
          <w:noProof/>
        </w:rPr>
      </w:pPr>
    </w:p>
    <w:p w14:paraId="64054B3B" w14:textId="3A23F0B9" w:rsidR="000851FD" w:rsidRDefault="000851FD">
      <w:pPr>
        <w:rPr>
          <w:noProof/>
        </w:rPr>
      </w:pPr>
    </w:p>
    <w:p w14:paraId="0FD6BE54" w14:textId="3C505D2E" w:rsidR="000851FD" w:rsidRDefault="000851FD">
      <w:pPr>
        <w:rPr>
          <w:noProof/>
        </w:rPr>
      </w:pPr>
    </w:p>
    <w:p w14:paraId="72137E2E" w14:textId="70DCAE0F" w:rsidR="000851FD" w:rsidRDefault="000851FD">
      <w:pPr>
        <w:rPr>
          <w:noProof/>
        </w:rPr>
      </w:pPr>
    </w:p>
    <w:p w14:paraId="5D0E5F52" w14:textId="0B6BBFF5" w:rsidR="000851FD" w:rsidRDefault="000851FD">
      <w:pPr>
        <w:rPr>
          <w:noProof/>
        </w:rPr>
      </w:pPr>
    </w:p>
    <w:p w14:paraId="3FAFD473" w14:textId="57760D54" w:rsidR="000851FD" w:rsidRDefault="000851FD">
      <w:pPr>
        <w:rPr>
          <w:noProof/>
        </w:rPr>
      </w:pPr>
    </w:p>
    <w:p w14:paraId="66EA2947" w14:textId="403E79DC" w:rsidR="000851FD" w:rsidRDefault="000851FD">
      <w:pPr>
        <w:rPr>
          <w:noProof/>
        </w:rPr>
      </w:pPr>
    </w:p>
    <w:p w14:paraId="37D5CA6F" w14:textId="1FC3D22D" w:rsidR="000851FD" w:rsidRDefault="000851FD">
      <w:pPr>
        <w:rPr>
          <w:noProof/>
        </w:rPr>
      </w:pPr>
    </w:p>
    <w:p w14:paraId="3662D79F" w14:textId="08F6CF59" w:rsidR="000851FD" w:rsidRDefault="000851FD">
      <w:pPr>
        <w:rPr>
          <w:noProof/>
        </w:rPr>
      </w:pPr>
    </w:p>
    <w:p w14:paraId="7F7D41F9" w14:textId="0358F9F4" w:rsidR="000851FD" w:rsidRDefault="000851FD">
      <w:pPr>
        <w:rPr>
          <w:noProof/>
        </w:rPr>
      </w:pPr>
    </w:p>
    <w:p w14:paraId="0779A8F0" w14:textId="6152A181" w:rsidR="000851FD" w:rsidRDefault="000851FD">
      <w:pPr>
        <w:rPr>
          <w:noProof/>
        </w:rPr>
      </w:pPr>
    </w:p>
    <w:p w14:paraId="3A0AB30C" w14:textId="47839D63" w:rsidR="000851FD" w:rsidRDefault="000851FD">
      <w:pPr>
        <w:rPr>
          <w:noProof/>
        </w:rPr>
      </w:pPr>
    </w:p>
    <w:p w14:paraId="1F39CA7D" w14:textId="0719E9FE" w:rsidR="000851FD" w:rsidRDefault="000851FD">
      <w:pPr>
        <w:rPr>
          <w:noProof/>
        </w:rPr>
      </w:pPr>
    </w:p>
    <w:p w14:paraId="08325AD1" w14:textId="0ED2B77B" w:rsidR="000851FD" w:rsidRDefault="000851FD">
      <w:pPr>
        <w:rPr>
          <w:noProof/>
        </w:rPr>
      </w:pPr>
    </w:p>
    <w:p w14:paraId="44D59BF6" w14:textId="51CD01A3" w:rsidR="000851FD" w:rsidRDefault="000851FD">
      <w:pPr>
        <w:rPr>
          <w:noProof/>
        </w:rPr>
      </w:pPr>
    </w:p>
    <w:p w14:paraId="6C87A644" w14:textId="1436036A" w:rsidR="000851FD" w:rsidRDefault="000851FD">
      <w:pPr>
        <w:rPr>
          <w:noProof/>
        </w:rPr>
      </w:pPr>
      <w:r>
        <w:rPr>
          <w:noProof/>
        </w:rPr>
        <w:t xml:space="preserve">Sendes udfyldt til </w:t>
      </w:r>
      <w:r w:rsidR="00E230E9">
        <w:rPr>
          <w:noProof/>
        </w:rPr>
        <w:t>PPR</w:t>
      </w:r>
      <w:r w:rsidR="00A61940">
        <w:rPr>
          <w:noProof/>
        </w:rPr>
        <w:t xml:space="preserve"> via sikker post. Ved spørgsmål kontakt da PPR på tlf.nr.:</w:t>
      </w:r>
      <w:r w:rsidR="001322BE">
        <w:rPr>
          <w:noProof/>
        </w:rPr>
        <w:t>99706130</w:t>
      </w:r>
    </w:p>
    <w:p w14:paraId="772DBED0" w14:textId="05F16CA5" w:rsidR="00140673" w:rsidRDefault="00140673">
      <w:pPr>
        <w:rPr>
          <w:noProof/>
        </w:rPr>
      </w:pPr>
    </w:p>
    <w:p w14:paraId="19E1B08A" w14:textId="023E5343" w:rsidR="000E2214" w:rsidRDefault="000E2214">
      <w:pPr>
        <w:rPr>
          <w:noProof/>
        </w:rPr>
      </w:pPr>
    </w:p>
    <w:p w14:paraId="2C0CDC80" w14:textId="0F565E9E" w:rsidR="000E2214" w:rsidRDefault="000E2214">
      <w:pPr>
        <w:rPr>
          <w:noProof/>
        </w:rPr>
      </w:pPr>
    </w:p>
    <w:p w14:paraId="6948FD78" w14:textId="77777777" w:rsidR="007D5FE3" w:rsidRDefault="007D5FE3" w:rsidP="007D5FE3">
      <w:pPr>
        <w:jc w:val="center"/>
        <w:rPr>
          <w:b/>
          <w:bCs/>
          <w:noProof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511CDE" w14:paraId="15B373D4" w14:textId="77777777" w:rsidTr="00511CDE">
        <w:tc>
          <w:tcPr>
            <w:tcW w:w="10744" w:type="dxa"/>
            <w:shd w:val="clear" w:color="auto" w:fill="D4E1ED" w:themeFill="accent1" w:themeFillTint="66"/>
          </w:tcPr>
          <w:p w14:paraId="34DFFBC3" w14:textId="77777777" w:rsidR="00511CDE" w:rsidRDefault="00511CDE" w:rsidP="00511CDE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</w:p>
          <w:p w14:paraId="47677027" w14:textId="6646600F" w:rsidR="00511CDE" w:rsidRDefault="00511CDE" w:rsidP="00511CDE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  <w:r w:rsidRPr="007D5FE3">
              <w:rPr>
                <w:b/>
                <w:bCs/>
                <w:noProof/>
                <w:sz w:val="40"/>
                <w:szCs w:val="40"/>
              </w:rPr>
              <w:t>INSPIRATION TIL SAMTALEN OM STYRKER OG RESSOURCER</w:t>
            </w:r>
          </w:p>
          <w:p w14:paraId="59406019" w14:textId="77777777" w:rsidR="00511CDE" w:rsidRDefault="00511CDE" w:rsidP="007D5FE3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</w:p>
        </w:tc>
      </w:tr>
    </w:tbl>
    <w:p w14:paraId="0780FA0A" w14:textId="77777777" w:rsidR="00501DDB" w:rsidRDefault="00501DDB" w:rsidP="007D5FE3">
      <w:pPr>
        <w:jc w:val="center"/>
        <w:rPr>
          <w:b/>
          <w:bCs/>
          <w:noProof/>
          <w:sz w:val="40"/>
          <w:szCs w:val="40"/>
        </w:rPr>
      </w:pPr>
    </w:p>
    <w:tbl>
      <w:tblPr>
        <w:tblStyle w:val="Tabel-Gitter"/>
        <w:tblW w:w="0" w:type="auto"/>
        <w:tblInd w:w="-147" w:type="dxa"/>
        <w:tblLook w:val="04A0" w:firstRow="1" w:lastRow="0" w:firstColumn="1" w:lastColumn="0" w:noHBand="0" w:noVBand="1"/>
      </w:tblPr>
      <w:tblGrid>
        <w:gridCol w:w="10891"/>
      </w:tblGrid>
      <w:tr w:rsidR="00501DDB" w14:paraId="1B2E092E" w14:textId="77777777" w:rsidTr="00511CDE">
        <w:tc>
          <w:tcPr>
            <w:tcW w:w="10891" w:type="dxa"/>
            <w:shd w:val="clear" w:color="auto" w:fill="D4E1ED" w:themeFill="accent1" w:themeFillTint="66"/>
          </w:tcPr>
          <w:p w14:paraId="7C1509B8" w14:textId="77777777" w:rsidR="00511CDE" w:rsidRDefault="00511CDE" w:rsidP="007D5FE3">
            <w:pPr>
              <w:jc w:val="center"/>
              <w:rPr>
                <w:noProof/>
              </w:rPr>
            </w:pPr>
          </w:p>
          <w:p w14:paraId="26A7FA10" w14:textId="5E98E519" w:rsidR="00511CDE" w:rsidRDefault="00511CDE" w:rsidP="007D5FE3">
            <w:pPr>
              <w:jc w:val="center"/>
              <w:rPr>
                <w:b/>
                <w:bCs/>
                <w:noProof/>
                <w:szCs w:val="40"/>
              </w:rPr>
            </w:pPr>
          </w:p>
          <w:p w14:paraId="2A99CC52" w14:textId="69403044" w:rsidR="00511CDE" w:rsidRDefault="00511CDE" w:rsidP="007D5FE3">
            <w:pPr>
              <w:jc w:val="center"/>
              <w:rPr>
                <w:b/>
                <w:bCs/>
                <w:noProof/>
                <w:szCs w:val="40"/>
              </w:rPr>
            </w:pPr>
          </w:p>
          <w:p w14:paraId="5E888FAC" w14:textId="77777777" w:rsidR="00511CDE" w:rsidRDefault="00511CDE" w:rsidP="007D5FE3">
            <w:pPr>
              <w:jc w:val="center"/>
              <w:rPr>
                <w:b/>
                <w:bCs/>
                <w:noProof/>
                <w:szCs w:val="40"/>
              </w:rPr>
            </w:pPr>
          </w:p>
          <w:p w14:paraId="10F0255C" w14:textId="77777777" w:rsidR="00511CDE" w:rsidRDefault="00511CDE" w:rsidP="007D5FE3">
            <w:pPr>
              <w:jc w:val="center"/>
              <w:rPr>
                <w:b/>
                <w:bCs/>
                <w:noProof/>
                <w:szCs w:val="40"/>
              </w:rPr>
            </w:pPr>
          </w:p>
          <w:p w14:paraId="1602F77F" w14:textId="77777777" w:rsidR="00501DDB" w:rsidRDefault="00501DDB" w:rsidP="007D5FE3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ACD530D" wp14:editId="5B55869D">
                  <wp:extent cx="6420485" cy="5447210"/>
                  <wp:effectExtent l="0" t="0" r="0" b="1270"/>
                  <wp:docPr id="8" name="Billede 8" descr="Oversigt over de 24 styrker Innovation - internationale organisationer -  StuDo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versigt over de 24 styrker Innovation - internationale organisationer -  StuDo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" t="5770" r="3521" b="5706"/>
                          <a:stretch/>
                        </pic:blipFill>
                        <pic:spPr bwMode="auto">
                          <a:xfrm>
                            <a:off x="0" y="0"/>
                            <a:ext cx="6482794" cy="550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8691EB" w14:textId="77777777" w:rsidR="00511CDE" w:rsidRDefault="00511CDE" w:rsidP="007D5FE3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</w:p>
          <w:p w14:paraId="6FBB082D" w14:textId="77777777" w:rsidR="00511CDE" w:rsidRDefault="00511CDE" w:rsidP="007D5FE3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</w:p>
          <w:p w14:paraId="25A3E251" w14:textId="37FC93B3" w:rsidR="00511CDE" w:rsidRDefault="00511CDE" w:rsidP="007D5FE3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</w:p>
        </w:tc>
      </w:tr>
    </w:tbl>
    <w:p w14:paraId="38E45C44" w14:textId="77777777" w:rsidR="00501DDB" w:rsidRPr="007D5FE3" w:rsidRDefault="00501DDB" w:rsidP="007D5FE3">
      <w:pPr>
        <w:jc w:val="center"/>
        <w:rPr>
          <w:b/>
          <w:bCs/>
          <w:noProof/>
          <w:sz w:val="40"/>
          <w:szCs w:val="40"/>
        </w:rPr>
      </w:pPr>
    </w:p>
    <w:p w14:paraId="32FD107F" w14:textId="316EAE75" w:rsidR="000E2214" w:rsidRDefault="000E2214">
      <w:pPr>
        <w:rPr>
          <w:noProof/>
        </w:rPr>
      </w:pPr>
    </w:p>
    <w:p w14:paraId="7E277B91" w14:textId="77777777" w:rsidR="000E2214" w:rsidRDefault="000E2214">
      <w:pPr>
        <w:rPr>
          <w:noProof/>
        </w:rPr>
      </w:pPr>
    </w:p>
    <w:p w14:paraId="6D49AF1C" w14:textId="3ECFAD79" w:rsidR="000E2214" w:rsidRDefault="000E2214">
      <w:pPr>
        <w:rPr>
          <w:noProof/>
        </w:rPr>
      </w:pPr>
    </w:p>
    <w:p w14:paraId="22E1DCB7" w14:textId="4309C2BF" w:rsidR="00140673" w:rsidRPr="00A31B08" w:rsidRDefault="00140673">
      <w:pPr>
        <w:rPr>
          <w:noProof/>
        </w:rPr>
      </w:pPr>
    </w:p>
    <w:sectPr w:rsidR="00140673" w:rsidRPr="00A31B08" w:rsidSect="006657BA">
      <w:pgSz w:w="11906" w:h="16838" w:code="9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797C" w14:textId="77777777" w:rsidR="00D93733" w:rsidRDefault="00D93733" w:rsidP="00635E59">
      <w:r>
        <w:separator/>
      </w:r>
    </w:p>
  </w:endnote>
  <w:endnote w:type="continuationSeparator" w:id="0">
    <w:p w14:paraId="50D0ADEE" w14:textId="77777777" w:rsidR="00D93733" w:rsidRDefault="00D93733" w:rsidP="006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BD5C" w14:textId="77777777" w:rsidR="00D93733" w:rsidRDefault="00D93733" w:rsidP="00635E59">
      <w:r>
        <w:separator/>
      </w:r>
    </w:p>
  </w:footnote>
  <w:footnote w:type="continuationSeparator" w:id="0">
    <w:p w14:paraId="6DCC73ED" w14:textId="77777777" w:rsidR="00D93733" w:rsidRDefault="00D93733" w:rsidP="0063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DocumentCreation" w:val="jdVW2FK8uI0YHzTHPTEY1w=="/>
    <w:docVar w:name="Encrypted_CloudStatistics_StoryID" w:val="b4dg8RhS4pDBj1wqnuPmyUnympt0VWIouylzTDERRaxWUJ9wYcy/lo2wnOvuTCZZ"/>
  </w:docVars>
  <w:rsids>
    <w:rsidRoot w:val="00E61A58"/>
    <w:rsid w:val="000724C3"/>
    <w:rsid w:val="000851FD"/>
    <w:rsid w:val="000E2214"/>
    <w:rsid w:val="00126055"/>
    <w:rsid w:val="001322BE"/>
    <w:rsid w:val="00140673"/>
    <w:rsid w:val="001C2D3E"/>
    <w:rsid w:val="0026141E"/>
    <w:rsid w:val="00295444"/>
    <w:rsid w:val="002E047C"/>
    <w:rsid w:val="00355770"/>
    <w:rsid w:val="0036411E"/>
    <w:rsid w:val="004501D2"/>
    <w:rsid w:val="004A566E"/>
    <w:rsid w:val="00501DDB"/>
    <w:rsid w:val="00511CDE"/>
    <w:rsid w:val="00560B19"/>
    <w:rsid w:val="005760C5"/>
    <w:rsid w:val="00635E59"/>
    <w:rsid w:val="00641555"/>
    <w:rsid w:val="006657BA"/>
    <w:rsid w:val="00692191"/>
    <w:rsid w:val="006A357A"/>
    <w:rsid w:val="006E5DFB"/>
    <w:rsid w:val="0079705C"/>
    <w:rsid w:val="007D4032"/>
    <w:rsid w:val="007D5FE3"/>
    <w:rsid w:val="007E401F"/>
    <w:rsid w:val="00886E2B"/>
    <w:rsid w:val="008B47F7"/>
    <w:rsid w:val="008B7BA0"/>
    <w:rsid w:val="008C2499"/>
    <w:rsid w:val="008C32BD"/>
    <w:rsid w:val="008F17BC"/>
    <w:rsid w:val="00986EED"/>
    <w:rsid w:val="009A77AF"/>
    <w:rsid w:val="009E62BA"/>
    <w:rsid w:val="00A15129"/>
    <w:rsid w:val="00A3174E"/>
    <w:rsid w:val="00A31B08"/>
    <w:rsid w:val="00A425DF"/>
    <w:rsid w:val="00A57E0C"/>
    <w:rsid w:val="00A61940"/>
    <w:rsid w:val="00AA2E3B"/>
    <w:rsid w:val="00AE2819"/>
    <w:rsid w:val="00AE61DE"/>
    <w:rsid w:val="00AF7179"/>
    <w:rsid w:val="00B3095F"/>
    <w:rsid w:val="00B37A99"/>
    <w:rsid w:val="00B464D3"/>
    <w:rsid w:val="00B678F5"/>
    <w:rsid w:val="00B73992"/>
    <w:rsid w:val="00C239A7"/>
    <w:rsid w:val="00C61661"/>
    <w:rsid w:val="00C71596"/>
    <w:rsid w:val="00C875FF"/>
    <w:rsid w:val="00C923B3"/>
    <w:rsid w:val="00CE7F21"/>
    <w:rsid w:val="00D253C6"/>
    <w:rsid w:val="00D36B49"/>
    <w:rsid w:val="00D41C0B"/>
    <w:rsid w:val="00D4720F"/>
    <w:rsid w:val="00D64C5C"/>
    <w:rsid w:val="00D76C7D"/>
    <w:rsid w:val="00D83E75"/>
    <w:rsid w:val="00D93733"/>
    <w:rsid w:val="00DC0C2A"/>
    <w:rsid w:val="00DF58A6"/>
    <w:rsid w:val="00E126B4"/>
    <w:rsid w:val="00E230E9"/>
    <w:rsid w:val="00E42018"/>
    <w:rsid w:val="00E61A58"/>
    <w:rsid w:val="00E91BF9"/>
    <w:rsid w:val="00E94102"/>
    <w:rsid w:val="00ED7B21"/>
    <w:rsid w:val="00EE01A6"/>
    <w:rsid w:val="00F51347"/>
    <w:rsid w:val="00FE0954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A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8F17BC"/>
    <w:rPr>
      <w:color w:val="503D1B" w:themeColor="background2" w:themeShade="40"/>
      <w:sz w:val="20"/>
    </w:rPr>
  </w:style>
  <w:style w:type="paragraph" w:styleId="Overskrift1">
    <w:name w:val="heading 1"/>
    <w:basedOn w:val="Normal"/>
    <w:next w:val="Normal"/>
    <w:link w:val="Overskrift1Tegn"/>
    <w:qFormat/>
    <w:rsid w:val="008F17BC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61"/>
    <w:pPr>
      <w:keepNext/>
      <w:keepLines/>
      <w:jc w:val="center"/>
      <w:outlineLvl w:val="1"/>
    </w:pPr>
    <w:rPr>
      <w:rFonts w:eastAsia="Franklin Gothic Book" w:cs="Times New Roman (Headings CS)"/>
      <w:caps/>
      <w:spacing w:val="20"/>
      <w:szCs w:val="26"/>
    </w:rPr>
  </w:style>
  <w:style w:type="paragraph" w:styleId="Overskrift3">
    <w:name w:val="heading 3"/>
    <w:basedOn w:val="Overskrift2"/>
    <w:next w:val="Normal"/>
    <w:link w:val="Overskrift3Tegn"/>
    <w:uiPriority w:val="2"/>
    <w:qFormat/>
    <w:rsid w:val="0079705C"/>
    <w:pPr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3"/>
    <w:qFormat/>
    <w:rsid w:val="00692191"/>
    <w:pPr>
      <w:keepNext/>
      <w:keepLines/>
      <w:outlineLvl w:val="3"/>
    </w:pPr>
    <w:rPr>
      <w:rFonts w:eastAsia="Franklin Gothic Book" w:cs="Times New Roman (Headings CS)"/>
      <w:b/>
      <w:iCs/>
      <w:spacing w:val="1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AA2E3B"/>
    <w:rPr>
      <w:b/>
      <w:bCs/>
    </w:rPr>
  </w:style>
  <w:style w:type="character" w:customStyle="1" w:styleId="Overskrift1Tegn">
    <w:name w:val="Overskrift 1 Tegn"/>
    <w:basedOn w:val="Standardskrifttypeiafsnit"/>
    <w:link w:val="Overskrift1"/>
    <w:rsid w:val="008F17BC"/>
    <w:rPr>
      <w:rFonts w:asciiTheme="majorHAnsi" w:eastAsiaTheme="majorEastAsia" w:hAnsiTheme="majorHAnsi" w:cstheme="majorBidi"/>
      <w:color w:val="503D1B" w:themeColor="background2" w:themeShade="40"/>
      <w:sz w:val="4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2191"/>
    <w:rPr>
      <w:rFonts w:eastAsia="Franklin Gothic Book" w:cs="Times New Roman (Headings CS)"/>
      <w:caps/>
      <w:color w:val="503D1B" w:themeColor="background2" w:themeShade="40"/>
      <w:spacing w:val="20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2"/>
    <w:rsid w:val="0079705C"/>
    <w:rPr>
      <w:rFonts w:eastAsia="Franklin Gothic Book" w:cs="Times New Roman (Headings CS)"/>
      <w:b/>
      <w:caps/>
      <w:color w:val="503D1B" w:themeColor="background2" w:themeShade="40"/>
      <w:spacing w:val="20"/>
      <w:sz w:val="20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3"/>
    <w:rsid w:val="00692191"/>
    <w:rPr>
      <w:rFonts w:eastAsia="Franklin Gothic Book" w:cs="Times New Roman (Headings CS)"/>
      <w:b/>
      <w:iCs/>
      <w:color w:val="503D1B" w:themeColor="background2" w:themeShade="40"/>
      <w:spacing w:val="10"/>
      <w:sz w:val="20"/>
    </w:rPr>
  </w:style>
  <w:style w:type="paragraph" w:styleId="Sidehoved">
    <w:name w:val="header"/>
    <w:basedOn w:val="Normal"/>
    <w:link w:val="SidehovedTegn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B7BA0"/>
    <w:rPr>
      <w:color w:val="503D1B" w:themeColor="background2" w:themeShade="40"/>
      <w:sz w:val="20"/>
    </w:rPr>
  </w:style>
  <w:style w:type="paragraph" w:styleId="Sidefod">
    <w:name w:val="footer"/>
    <w:basedOn w:val="Normal"/>
    <w:link w:val="SidefodTegn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B7BA0"/>
    <w:rPr>
      <w:color w:val="503D1B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fr\AppData\Local\Microsoft\Office\16.0\DTS\da-DK%7bE69191AC-6C92-46CE-A8D4-2FCB1591AECC%7d\%7b8684DB95-CEB9-4374-8B46-275F9857A21F%7dtf11833892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F24F8B9-3F0F-4D04-B274-8F9F4B74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FAF5D-5C16-4838-8C3C-F8F74D627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DCFF0-5B2D-44EA-B389-DCE14CF8926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{8684DB95-CEB9-4374-8B46-275F9857A21F}tf11833892_win32</Template>
  <TotalTime>0</TotalTime>
  <Pages>5</Pages>
  <Words>574</Words>
  <Characters>3382</Characters>
  <Application>Microsoft Office Word</Application>
  <DocSecurity>0</DocSecurity>
  <Lines>563</Lines>
  <Paragraphs>131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2023-08-24T07:29:00Z</dcterms:created>
  <dcterms:modified xsi:type="dcterms:W3CDTF">2023-08-24T08:30:00Z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AdHocReviewCycleID">
    <vt:i4>1064823340</vt:i4>
  </property>
  <property fmtid="{D5CDD505-2E9C-101B-9397-08002B2CF9AE}" pid="4" name="_NewReviewCycle">
    <vt:lpwstr/>
  </property>
  <property fmtid="{D5CDD505-2E9C-101B-9397-08002B2CF9AE}" pid="5" name="_ReviewingToolsShownOnce">
    <vt:lpwstr/>
  </property>
</Properties>
</file>